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CB" w:rsidRPr="00D12D61" w:rsidRDefault="00527ACB" w:rsidP="004A70B0">
      <w:pPr>
        <w:spacing w:after="0" w:line="240" w:lineRule="auto"/>
        <w:ind w:left="9356"/>
        <w:rPr>
          <w:rFonts w:ascii="Arial" w:hAnsi="Arial" w:cs="Arial"/>
          <w:b/>
          <w:bCs/>
          <w:sz w:val="24"/>
          <w:szCs w:val="24"/>
        </w:rPr>
      </w:pPr>
    </w:p>
    <w:p w:rsidR="00527ACB" w:rsidRPr="00D12D61" w:rsidRDefault="00527ACB" w:rsidP="00D12D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TB.271.4.2019.ZP</w:t>
      </w:r>
      <w:r w:rsidRPr="00D12D6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D12D61">
        <w:rPr>
          <w:rFonts w:ascii="Arial" w:hAnsi="Arial" w:cs="Arial"/>
          <w:b/>
          <w:bCs/>
          <w:sz w:val="24"/>
          <w:szCs w:val="24"/>
        </w:rPr>
        <w:t>Załącznik nr 6 do SIWZ</w:t>
      </w:r>
    </w:p>
    <w:p w:rsidR="00527ACB" w:rsidRPr="00D12D61" w:rsidRDefault="00527ACB" w:rsidP="004A70B0">
      <w:pPr>
        <w:spacing w:after="0" w:line="240" w:lineRule="auto"/>
        <w:ind w:left="9356"/>
        <w:rPr>
          <w:rFonts w:ascii="Arial" w:hAnsi="Arial" w:cs="Arial"/>
          <w:b/>
          <w:bCs/>
          <w:sz w:val="24"/>
          <w:szCs w:val="24"/>
        </w:rPr>
      </w:pPr>
      <w:r w:rsidRPr="00D12D61">
        <w:rPr>
          <w:rFonts w:ascii="Arial" w:hAnsi="Arial" w:cs="Arial"/>
          <w:b/>
          <w:bCs/>
          <w:sz w:val="24"/>
          <w:szCs w:val="24"/>
        </w:rPr>
        <w:t>Zamawiający:</w:t>
      </w:r>
    </w:p>
    <w:p w:rsidR="00527ACB" w:rsidRPr="00D12D61" w:rsidRDefault="00527ACB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Gmina Reszel</w:t>
      </w:r>
    </w:p>
    <w:p w:rsidR="00527ACB" w:rsidRPr="00D12D61" w:rsidRDefault="00527ACB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ul. Rynek 24</w:t>
      </w:r>
    </w:p>
    <w:p w:rsidR="00527ACB" w:rsidRPr="00D12D61" w:rsidRDefault="00527ACB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11-440 Reszel</w:t>
      </w:r>
    </w:p>
    <w:p w:rsidR="00527ACB" w:rsidRPr="00D12D61" w:rsidRDefault="00527ACB" w:rsidP="00AC40E9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</w:p>
    <w:p w:rsidR="00527ACB" w:rsidRPr="00D12D61" w:rsidRDefault="00527ACB" w:rsidP="00F04280">
      <w:pPr>
        <w:spacing w:after="0" w:line="480" w:lineRule="auto"/>
        <w:rPr>
          <w:rFonts w:ascii="Arial" w:hAnsi="Arial" w:cs="Arial"/>
          <w:b/>
          <w:bCs/>
        </w:rPr>
      </w:pPr>
      <w:r w:rsidRPr="00D12D61">
        <w:rPr>
          <w:rFonts w:ascii="Arial" w:hAnsi="Arial" w:cs="Arial"/>
          <w:b/>
          <w:bCs/>
        </w:rPr>
        <w:t>Wykonawca:</w:t>
      </w:r>
    </w:p>
    <w:p w:rsidR="00527ACB" w:rsidRPr="00D12D61" w:rsidRDefault="00527ACB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27ACB" w:rsidRPr="00D12D61" w:rsidRDefault="00527ACB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D12D61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527ACB" w:rsidRPr="00D12D61" w:rsidRDefault="00527ACB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D1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527ACB" w:rsidRPr="00D12D61" w:rsidRDefault="00527ACB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27ACB" w:rsidRPr="00D12D61" w:rsidRDefault="00527ACB" w:rsidP="007936D6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D12D6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527ACB" w:rsidRPr="00D12D61" w:rsidRDefault="00527ACB" w:rsidP="00C4103F">
      <w:pPr>
        <w:rPr>
          <w:rFonts w:ascii="Arial" w:hAnsi="Arial" w:cs="Arial"/>
          <w:sz w:val="21"/>
          <w:szCs w:val="21"/>
        </w:rPr>
      </w:pPr>
    </w:p>
    <w:p w:rsidR="00527ACB" w:rsidRPr="00D12D61" w:rsidRDefault="00527ACB" w:rsidP="00262D61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2D61">
        <w:rPr>
          <w:rFonts w:ascii="Arial" w:hAnsi="Arial" w:cs="Arial"/>
          <w:b/>
          <w:bCs/>
          <w:sz w:val="28"/>
          <w:szCs w:val="28"/>
          <w:u w:val="single"/>
        </w:rPr>
        <w:t>Wykaz dostaw i usług</w:t>
      </w: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 xml:space="preserve">Przystępując do udziału w postępowaniu o udzielenie </w:t>
      </w:r>
      <w:r>
        <w:rPr>
          <w:rFonts w:ascii="Arial" w:hAnsi="Arial" w:cs="Arial"/>
          <w:sz w:val="24"/>
          <w:szCs w:val="24"/>
        </w:rPr>
        <w:t>zamówienia publicznego pod nazwą</w:t>
      </w:r>
      <w:r w:rsidRPr="00D12D61">
        <w:rPr>
          <w:rFonts w:ascii="Arial" w:hAnsi="Arial" w:cs="Arial"/>
          <w:sz w:val="24"/>
          <w:szCs w:val="24"/>
        </w:rPr>
        <w:t xml:space="preserve"> </w:t>
      </w:r>
      <w:r w:rsidRPr="00D12D61">
        <w:rPr>
          <w:rFonts w:ascii="Arial" w:hAnsi="Arial" w:cs="Arial"/>
          <w:b/>
          <w:bCs/>
          <w:sz w:val="24"/>
          <w:szCs w:val="24"/>
        </w:rPr>
        <w:t>„</w:t>
      </w:r>
      <w:r w:rsidRPr="005A2096">
        <w:rPr>
          <w:rFonts w:ascii="Arial" w:hAnsi="Arial" w:cs="Arial"/>
          <w:b/>
          <w:bCs/>
          <w:sz w:val="24"/>
          <w:szCs w:val="24"/>
        </w:rPr>
        <w:t>Dostawa licencji i wdrożenie oprogramowania, przeprowadzenie modernizacji systemów dziedzinowych, uruchomienie e-usług publicznych oraz modernizacja strony www”</w:t>
      </w:r>
      <w:r w:rsidRPr="00D12D61">
        <w:rPr>
          <w:rFonts w:ascii="Arial" w:hAnsi="Arial" w:cs="Arial"/>
          <w:sz w:val="24"/>
          <w:szCs w:val="24"/>
        </w:rPr>
        <w:t xml:space="preserve"> w ramach projektu pn. </w:t>
      </w:r>
      <w:r w:rsidRPr="00D12D61">
        <w:rPr>
          <w:rFonts w:ascii="Arial" w:hAnsi="Arial" w:cs="Arial"/>
          <w:b/>
          <w:bCs/>
          <w:sz w:val="24"/>
          <w:szCs w:val="24"/>
        </w:rPr>
        <w:t>Wdrożenie e-usług w Gminie Reszel</w:t>
      </w:r>
      <w:r w:rsidRPr="00D12D61">
        <w:rPr>
          <w:rFonts w:ascii="Arial" w:hAnsi="Arial" w:cs="Arial"/>
          <w:sz w:val="24"/>
          <w:szCs w:val="24"/>
        </w:rPr>
        <w:t xml:space="preserve"> realizowanego w ramach Regionalnego Programu Operacyjnego Województwa Warmińsko-M</w:t>
      </w:r>
      <w:r>
        <w:rPr>
          <w:rFonts w:ascii="Arial" w:hAnsi="Arial" w:cs="Arial"/>
          <w:sz w:val="24"/>
          <w:szCs w:val="24"/>
        </w:rPr>
        <w:t>azurskiego na lata 2014-2020, Oś</w:t>
      </w:r>
      <w:r w:rsidRPr="00D12D61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 3</w:t>
      </w:r>
      <w:r w:rsidRPr="00D12D61">
        <w:rPr>
          <w:rFonts w:ascii="Arial" w:hAnsi="Arial" w:cs="Arial"/>
          <w:sz w:val="24"/>
          <w:szCs w:val="24"/>
        </w:rPr>
        <w:t xml:space="preserve"> Cyfrowy Region, Działanie 3.1 Cyfrowa dostępność informacji sektora publicznego oraz wysoka jakość e-usług publicznych, prowadzonego przez Gminę Reszel, ul. Rynek 24, 11-440 Reszel, oświadczamy, iż w </w:t>
      </w:r>
      <w:bookmarkStart w:id="0" w:name="_GoBack"/>
      <w:bookmarkEnd w:id="0"/>
      <w:r w:rsidRPr="00D12D61">
        <w:rPr>
          <w:rFonts w:ascii="Arial" w:hAnsi="Arial" w:cs="Arial"/>
          <w:sz w:val="24"/>
          <w:szCs w:val="24"/>
        </w:rPr>
        <w:t>okresie ostatnich trzech lat przed upływem terminu składania ofert wykonaliśmy następujące zamówienia:</w:t>
      </w: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27ACB" w:rsidRPr="00D12D61" w:rsidRDefault="00527ACB" w:rsidP="00AE0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Dostawa oprogramowania i sprzętu informatycznego*</w:t>
      </w:r>
    </w:p>
    <w:p w:rsidR="00527ACB" w:rsidRPr="00D12D61" w:rsidRDefault="00527ACB" w:rsidP="00AE03B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527ACB" w:rsidRPr="00D12D61">
        <w:trPr>
          <w:trHeight w:val="1287"/>
          <w:jc w:val="center"/>
        </w:trPr>
        <w:tc>
          <w:tcPr>
            <w:tcW w:w="841" w:type="dxa"/>
            <w:vAlign w:val="center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70" w:type="dxa"/>
            <w:vAlign w:val="center"/>
          </w:tcPr>
          <w:p w:rsidR="00527ACB" w:rsidRPr="00D12D61" w:rsidRDefault="00527ACB" w:rsidP="006560F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vAlign w:val="center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vAlign w:val="center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vAlign w:val="center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Data wykonania (odbioru) (dzień -miesiąc-rok)</w:t>
            </w:r>
          </w:p>
        </w:tc>
      </w:tr>
      <w:tr w:rsidR="00527ACB" w:rsidRPr="00D12D61">
        <w:trPr>
          <w:trHeight w:val="618"/>
          <w:jc w:val="center"/>
        </w:trPr>
        <w:tc>
          <w:tcPr>
            <w:tcW w:w="841" w:type="dxa"/>
            <w:vAlign w:val="center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0" w:type="dxa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ACB" w:rsidRPr="00D12D61">
        <w:trPr>
          <w:trHeight w:val="638"/>
          <w:jc w:val="center"/>
        </w:trPr>
        <w:tc>
          <w:tcPr>
            <w:tcW w:w="841" w:type="dxa"/>
            <w:vAlign w:val="center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70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ACB" w:rsidRPr="00D12D61">
        <w:trPr>
          <w:trHeight w:val="638"/>
          <w:jc w:val="center"/>
        </w:trPr>
        <w:tc>
          <w:tcPr>
            <w:tcW w:w="841" w:type="dxa"/>
            <w:vAlign w:val="center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0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ACB" w:rsidRPr="00D12D61">
        <w:trPr>
          <w:trHeight w:val="638"/>
          <w:jc w:val="center"/>
        </w:trPr>
        <w:tc>
          <w:tcPr>
            <w:tcW w:w="841" w:type="dxa"/>
            <w:vAlign w:val="center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70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527ACB" w:rsidRPr="00D12D61" w:rsidRDefault="00527ACB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527ACB" w:rsidRPr="00D12D61" w:rsidRDefault="00527ACB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>* Wykonawca wypełnia wykaz dostaw i usług w zakresie części zamówienia, na którą/które składa ofertę.</w:t>
      </w:r>
    </w:p>
    <w:p w:rsidR="00527ACB" w:rsidRPr="00D12D61" w:rsidRDefault="00527ACB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27ACB" w:rsidRPr="00D12D61" w:rsidRDefault="00527ACB" w:rsidP="00103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b/>
          <w:bCs/>
          <w:sz w:val="24"/>
          <w:szCs w:val="24"/>
        </w:rPr>
        <w:t>Do wykazu Wykonawca powinien załączyć dowody określające czy ww. zamówienia zostały wykonane lub są wykonywane należycie.</w:t>
      </w:r>
    </w:p>
    <w:p w:rsidR="00527ACB" w:rsidRPr="00D12D61" w:rsidRDefault="00527ACB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527ACB" w:rsidRPr="00D12D61" w:rsidRDefault="00527ACB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0A0"/>
      </w:tblPr>
      <w:tblGrid>
        <w:gridCol w:w="7797"/>
        <w:gridCol w:w="5670"/>
      </w:tblGrid>
      <w:tr w:rsidR="00527ACB" w:rsidRPr="00D12D61">
        <w:trPr>
          <w:jc w:val="center"/>
        </w:trPr>
        <w:tc>
          <w:tcPr>
            <w:tcW w:w="7797" w:type="dxa"/>
          </w:tcPr>
          <w:p w:rsidR="00527ACB" w:rsidRPr="00D12D61" w:rsidRDefault="00527ACB" w:rsidP="007002D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D12D61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12D61">
              <w:rPr>
                <w:rFonts w:ascii="Arial" w:hAnsi="Arial" w:cs="Arial"/>
              </w:rPr>
              <w:t xml:space="preserve">dnia </w:t>
            </w:r>
            <w:r w:rsidRPr="00D12D61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527ACB" w:rsidRPr="00D12D61" w:rsidRDefault="00527ACB" w:rsidP="007002D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27ACB" w:rsidRPr="00D12D61" w:rsidRDefault="00527ACB" w:rsidP="007002D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527ACB" w:rsidRPr="00D12D61" w:rsidRDefault="00527ACB" w:rsidP="007002D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7ACB" w:rsidRPr="00D12D61" w:rsidRDefault="00527ACB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527ACB" w:rsidRPr="00D12D61" w:rsidSect="007F2052">
      <w:headerReference w:type="default" r:id="rId7"/>
      <w:footerReference w:type="default" r:id="rId8"/>
      <w:headerReference w:type="first" r:id="rId9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ACB" w:rsidRDefault="00527ACB" w:rsidP="0038231F">
      <w:pPr>
        <w:spacing w:after="0" w:line="240" w:lineRule="auto"/>
      </w:pPr>
      <w:r>
        <w:separator/>
      </w:r>
    </w:p>
  </w:endnote>
  <w:endnote w:type="continuationSeparator" w:id="1">
    <w:p w:rsidR="00527ACB" w:rsidRDefault="00527A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CB" w:rsidRPr="00D13C8A" w:rsidRDefault="00527ACB">
    <w:pPr>
      <w:pStyle w:val="Footer"/>
      <w:jc w:val="right"/>
      <w:rPr>
        <w:rFonts w:ascii="Arial" w:hAnsi="Arial" w:cs="Arial"/>
        <w:sz w:val="18"/>
        <w:szCs w:val="18"/>
      </w:rPr>
    </w:pPr>
    <w:r w:rsidRPr="00D13C8A">
      <w:rPr>
        <w:rFonts w:ascii="Arial" w:hAnsi="Arial" w:cs="Arial"/>
        <w:sz w:val="18"/>
        <w:szCs w:val="18"/>
      </w:rPr>
      <w:t xml:space="preserve">Strona </w:t>
    </w:r>
    <w:r w:rsidRPr="00D13C8A">
      <w:rPr>
        <w:rFonts w:ascii="Arial" w:hAnsi="Arial" w:cs="Arial"/>
        <w:b/>
        <w:bCs/>
        <w:sz w:val="18"/>
        <w:szCs w:val="18"/>
      </w:rPr>
      <w:fldChar w:fldCharType="begin"/>
    </w:r>
    <w:r w:rsidRPr="00D13C8A">
      <w:rPr>
        <w:rFonts w:ascii="Arial" w:hAnsi="Arial" w:cs="Arial"/>
        <w:b/>
        <w:bCs/>
        <w:sz w:val="18"/>
        <w:szCs w:val="18"/>
      </w:rPr>
      <w:instrText>PAGE</w:instrText>
    </w:r>
    <w:r w:rsidRPr="00D13C8A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 w:rsidRPr="00D13C8A">
      <w:rPr>
        <w:rFonts w:ascii="Arial" w:hAnsi="Arial" w:cs="Arial"/>
        <w:b/>
        <w:bCs/>
        <w:sz w:val="18"/>
        <w:szCs w:val="18"/>
      </w:rPr>
      <w:fldChar w:fldCharType="end"/>
    </w:r>
    <w:r w:rsidRPr="00D13C8A">
      <w:rPr>
        <w:rFonts w:ascii="Arial" w:hAnsi="Arial" w:cs="Arial"/>
        <w:sz w:val="18"/>
        <w:szCs w:val="18"/>
      </w:rPr>
      <w:t xml:space="preserve"> z </w:t>
    </w:r>
    <w:r w:rsidRPr="00D13C8A">
      <w:rPr>
        <w:rFonts w:ascii="Arial" w:hAnsi="Arial" w:cs="Arial"/>
        <w:b/>
        <w:bCs/>
        <w:sz w:val="18"/>
        <w:szCs w:val="18"/>
      </w:rPr>
      <w:fldChar w:fldCharType="begin"/>
    </w:r>
    <w:r w:rsidRPr="00D13C8A">
      <w:rPr>
        <w:rFonts w:ascii="Arial" w:hAnsi="Arial" w:cs="Arial"/>
        <w:b/>
        <w:bCs/>
        <w:sz w:val="18"/>
        <w:szCs w:val="18"/>
      </w:rPr>
      <w:instrText>NUMPAGES</w:instrText>
    </w:r>
    <w:r w:rsidRPr="00D13C8A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 w:rsidRPr="00D13C8A">
      <w:rPr>
        <w:rFonts w:ascii="Arial" w:hAnsi="Arial" w:cs="Arial"/>
        <w:b/>
        <w:bCs/>
        <w:sz w:val="18"/>
        <w:szCs w:val="18"/>
      </w:rPr>
      <w:fldChar w:fldCharType="end"/>
    </w:r>
  </w:p>
  <w:p w:rsidR="00527ACB" w:rsidRDefault="00527A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ACB" w:rsidRDefault="00527ACB" w:rsidP="0038231F">
      <w:pPr>
        <w:spacing w:after="0" w:line="240" w:lineRule="auto"/>
      </w:pPr>
      <w:r>
        <w:separator/>
      </w:r>
    </w:p>
  </w:footnote>
  <w:footnote w:type="continuationSeparator" w:id="1">
    <w:p w:rsidR="00527ACB" w:rsidRDefault="00527AC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CB" w:rsidRDefault="00527ACB" w:rsidP="00856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CB" w:rsidRPr="002558E7" w:rsidRDefault="00527ACB" w:rsidP="002558E7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13.6pt;width:453.55pt;height:43.65pt;z-index:251660288;visibility:visible;mso-position-horizontal:center;mso-position-horizontal-relative:margin;mso-position-vertical-relative:page">
          <v:imagedata r:id="rId1" o:title=""/>
          <w10:wrap type="topAndBottom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C2B"/>
    <w:rsid w:val="00025C8D"/>
    <w:rsid w:val="000303EE"/>
    <w:rsid w:val="000323C5"/>
    <w:rsid w:val="00053566"/>
    <w:rsid w:val="00057F5D"/>
    <w:rsid w:val="00061D70"/>
    <w:rsid w:val="00063CF4"/>
    <w:rsid w:val="00073C3D"/>
    <w:rsid w:val="000809B6"/>
    <w:rsid w:val="00087727"/>
    <w:rsid w:val="000B1025"/>
    <w:rsid w:val="000B3830"/>
    <w:rsid w:val="000B54D1"/>
    <w:rsid w:val="000C021E"/>
    <w:rsid w:val="000C18AF"/>
    <w:rsid w:val="000C6B9A"/>
    <w:rsid w:val="000D6F17"/>
    <w:rsid w:val="000D73C4"/>
    <w:rsid w:val="000E4D37"/>
    <w:rsid w:val="000F6754"/>
    <w:rsid w:val="00103C78"/>
    <w:rsid w:val="001049EE"/>
    <w:rsid w:val="001050AC"/>
    <w:rsid w:val="0012256A"/>
    <w:rsid w:val="00140969"/>
    <w:rsid w:val="00150E39"/>
    <w:rsid w:val="001712A2"/>
    <w:rsid w:val="00172992"/>
    <w:rsid w:val="00180EAE"/>
    <w:rsid w:val="0018338B"/>
    <w:rsid w:val="001859FB"/>
    <w:rsid w:val="001902D2"/>
    <w:rsid w:val="001B1217"/>
    <w:rsid w:val="001C6945"/>
    <w:rsid w:val="001D2CF5"/>
    <w:rsid w:val="001E7DFC"/>
    <w:rsid w:val="001F027E"/>
    <w:rsid w:val="001F3A7C"/>
    <w:rsid w:val="001F668C"/>
    <w:rsid w:val="001F7947"/>
    <w:rsid w:val="00203A40"/>
    <w:rsid w:val="002168A8"/>
    <w:rsid w:val="002337FF"/>
    <w:rsid w:val="00235D98"/>
    <w:rsid w:val="0025162C"/>
    <w:rsid w:val="00255142"/>
    <w:rsid w:val="002558E7"/>
    <w:rsid w:val="00256CEC"/>
    <w:rsid w:val="00262292"/>
    <w:rsid w:val="00262D61"/>
    <w:rsid w:val="00270D6A"/>
    <w:rsid w:val="00290B01"/>
    <w:rsid w:val="002A0445"/>
    <w:rsid w:val="002B4FE7"/>
    <w:rsid w:val="002C1944"/>
    <w:rsid w:val="002C1C7B"/>
    <w:rsid w:val="002C4948"/>
    <w:rsid w:val="002C7951"/>
    <w:rsid w:val="002D7EC2"/>
    <w:rsid w:val="002E35D9"/>
    <w:rsid w:val="002E641A"/>
    <w:rsid w:val="002F0B19"/>
    <w:rsid w:val="003074C5"/>
    <w:rsid w:val="00313417"/>
    <w:rsid w:val="00313911"/>
    <w:rsid w:val="00333209"/>
    <w:rsid w:val="00337073"/>
    <w:rsid w:val="00341A50"/>
    <w:rsid w:val="00350CD9"/>
    <w:rsid w:val="00351873"/>
    <w:rsid w:val="00351F8A"/>
    <w:rsid w:val="00364235"/>
    <w:rsid w:val="00366834"/>
    <w:rsid w:val="0038231F"/>
    <w:rsid w:val="003A6B85"/>
    <w:rsid w:val="003B2070"/>
    <w:rsid w:val="003B214C"/>
    <w:rsid w:val="003B6261"/>
    <w:rsid w:val="003B7238"/>
    <w:rsid w:val="003C3B64"/>
    <w:rsid w:val="003E3F02"/>
    <w:rsid w:val="003F024C"/>
    <w:rsid w:val="003F1F9F"/>
    <w:rsid w:val="003F5713"/>
    <w:rsid w:val="0042561A"/>
    <w:rsid w:val="00433507"/>
    <w:rsid w:val="00434CC2"/>
    <w:rsid w:val="00437F91"/>
    <w:rsid w:val="004539B0"/>
    <w:rsid w:val="004609F1"/>
    <w:rsid w:val="00464A97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4F580B"/>
    <w:rsid w:val="00501789"/>
    <w:rsid w:val="00520174"/>
    <w:rsid w:val="005210ED"/>
    <w:rsid w:val="00527ACB"/>
    <w:rsid w:val="0053382B"/>
    <w:rsid w:val="005469CB"/>
    <w:rsid w:val="005641F0"/>
    <w:rsid w:val="00586DB3"/>
    <w:rsid w:val="005A00E1"/>
    <w:rsid w:val="005A2096"/>
    <w:rsid w:val="005C39CA"/>
    <w:rsid w:val="005E176A"/>
    <w:rsid w:val="00631C0A"/>
    <w:rsid w:val="00633DF8"/>
    <w:rsid w:val="00634311"/>
    <w:rsid w:val="00645100"/>
    <w:rsid w:val="006560FF"/>
    <w:rsid w:val="00673AF7"/>
    <w:rsid w:val="00682545"/>
    <w:rsid w:val="006A3A1F"/>
    <w:rsid w:val="006A52B6"/>
    <w:rsid w:val="006C43DB"/>
    <w:rsid w:val="006C4588"/>
    <w:rsid w:val="006F0034"/>
    <w:rsid w:val="006F3D32"/>
    <w:rsid w:val="006F4E8D"/>
    <w:rsid w:val="006F63BB"/>
    <w:rsid w:val="007002D5"/>
    <w:rsid w:val="007118F0"/>
    <w:rsid w:val="00711D76"/>
    <w:rsid w:val="007133DC"/>
    <w:rsid w:val="00724A5E"/>
    <w:rsid w:val="0072560B"/>
    <w:rsid w:val="00733EBF"/>
    <w:rsid w:val="00746532"/>
    <w:rsid w:val="00751725"/>
    <w:rsid w:val="00755347"/>
    <w:rsid w:val="00756C8F"/>
    <w:rsid w:val="0076091A"/>
    <w:rsid w:val="0076185A"/>
    <w:rsid w:val="00767EF2"/>
    <w:rsid w:val="0077175C"/>
    <w:rsid w:val="007840F2"/>
    <w:rsid w:val="007936D6"/>
    <w:rsid w:val="007961C8"/>
    <w:rsid w:val="007A3257"/>
    <w:rsid w:val="007B01C8"/>
    <w:rsid w:val="007B4FF2"/>
    <w:rsid w:val="007D2CD9"/>
    <w:rsid w:val="007D5B61"/>
    <w:rsid w:val="007D692E"/>
    <w:rsid w:val="007E2F69"/>
    <w:rsid w:val="007F2052"/>
    <w:rsid w:val="00804F07"/>
    <w:rsid w:val="00825A09"/>
    <w:rsid w:val="00830AB1"/>
    <w:rsid w:val="00833FCD"/>
    <w:rsid w:val="00842991"/>
    <w:rsid w:val="008431A4"/>
    <w:rsid w:val="00854B75"/>
    <w:rsid w:val="008563ED"/>
    <w:rsid w:val="008573B9"/>
    <w:rsid w:val="00873F13"/>
    <w:rsid w:val="008757E1"/>
    <w:rsid w:val="00892E48"/>
    <w:rsid w:val="008B25BA"/>
    <w:rsid w:val="008C5709"/>
    <w:rsid w:val="008C6DF8"/>
    <w:rsid w:val="008D0487"/>
    <w:rsid w:val="008E4F1E"/>
    <w:rsid w:val="008F1978"/>
    <w:rsid w:val="008F32F0"/>
    <w:rsid w:val="008F3B4E"/>
    <w:rsid w:val="008F3D1B"/>
    <w:rsid w:val="008F6ADA"/>
    <w:rsid w:val="0091264E"/>
    <w:rsid w:val="009138E4"/>
    <w:rsid w:val="00915358"/>
    <w:rsid w:val="00925AEC"/>
    <w:rsid w:val="009301A2"/>
    <w:rsid w:val="00930A26"/>
    <w:rsid w:val="009313EC"/>
    <w:rsid w:val="00931472"/>
    <w:rsid w:val="009440B7"/>
    <w:rsid w:val="00952535"/>
    <w:rsid w:val="00956C26"/>
    <w:rsid w:val="00960337"/>
    <w:rsid w:val="00975019"/>
    <w:rsid w:val="00975C49"/>
    <w:rsid w:val="009C124C"/>
    <w:rsid w:val="009C34E2"/>
    <w:rsid w:val="009C7756"/>
    <w:rsid w:val="009D3B44"/>
    <w:rsid w:val="00A02ADD"/>
    <w:rsid w:val="00A1463D"/>
    <w:rsid w:val="00A15F7E"/>
    <w:rsid w:val="00A1602B"/>
    <w:rsid w:val="00A166B0"/>
    <w:rsid w:val="00A22DCF"/>
    <w:rsid w:val="00A24C2D"/>
    <w:rsid w:val="00A276E4"/>
    <w:rsid w:val="00A3062E"/>
    <w:rsid w:val="00A347DE"/>
    <w:rsid w:val="00A35D08"/>
    <w:rsid w:val="00A445DE"/>
    <w:rsid w:val="00A47506"/>
    <w:rsid w:val="00AB5C83"/>
    <w:rsid w:val="00AB7A69"/>
    <w:rsid w:val="00AC40E9"/>
    <w:rsid w:val="00AD43A0"/>
    <w:rsid w:val="00AE03B8"/>
    <w:rsid w:val="00AE186A"/>
    <w:rsid w:val="00AE6FF2"/>
    <w:rsid w:val="00AF655A"/>
    <w:rsid w:val="00AF6E88"/>
    <w:rsid w:val="00B0088C"/>
    <w:rsid w:val="00B02DC3"/>
    <w:rsid w:val="00B15219"/>
    <w:rsid w:val="00B15FD3"/>
    <w:rsid w:val="00B24787"/>
    <w:rsid w:val="00B34079"/>
    <w:rsid w:val="00B8005E"/>
    <w:rsid w:val="00B90E42"/>
    <w:rsid w:val="00BB0C3C"/>
    <w:rsid w:val="00BF2257"/>
    <w:rsid w:val="00BF240E"/>
    <w:rsid w:val="00C014B5"/>
    <w:rsid w:val="00C03F19"/>
    <w:rsid w:val="00C3129A"/>
    <w:rsid w:val="00C4103F"/>
    <w:rsid w:val="00C558FC"/>
    <w:rsid w:val="00C57DEB"/>
    <w:rsid w:val="00C81012"/>
    <w:rsid w:val="00CC165A"/>
    <w:rsid w:val="00CC3B6D"/>
    <w:rsid w:val="00CF4E8A"/>
    <w:rsid w:val="00D123B8"/>
    <w:rsid w:val="00D12D61"/>
    <w:rsid w:val="00D13C8A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D146A"/>
    <w:rsid w:val="00DD3D14"/>
    <w:rsid w:val="00DD3E9D"/>
    <w:rsid w:val="00E022A1"/>
    <w:rsid w:val="00E052CA"/>
    <w:rsid w:val="00E13FBC"/>
    <w:rsid w:val="00E21B42"/>
    <w:rsid w:val="00E25F32"/>
    <w:rsid w:val="00E309E9"/>
    <w:rsid w:val="00E31C06"/>
    <w:rsid w:val="00E33165"/>
    <w:rsid w:val="00E46F6D"/>
    <w:rsid w:val="00E64482"/>
    <w:rsid w:val="00E65685"/>
    <w:rsid w:val="00E73190"/>
    <w:rsid w:val="00E73CEB"/>
    <w:rsid w:val="00E82BB5"/>
    <w:rsid w:val="00E85E5E"/>
    <w:rsid w:val="00EB7CDE"/>
    <w:rsid w:val="00EC20E3"/>
    <w:rsid w:val="00EE1FBF"/>
    <w:rsid w:val="00EE286B"/>
    <w:rsid w:val="00EF74CA"/>
    <w:rsid w:val="00F03D73"/>
    <w:rsid w:val="00F04280"/>
    <w:rsid w:val="00F14A8D"/>
    <w:rsid w:val="00F30776"/>
    <w:rsid w:val="00F34744"/>
    <w:rsid w:val="00F365F2"/>
    <w:rsid w:val="00F36E71"/>
    <w:rsid w:val="00F42615"/>
    <w:rsid w:val="00F43919"/>
    <w:rsid w:val="00F512E6"/>
    <w:rsid w:val="00F537FA"/>
    <w:rsid w:val="00F62DC0"/>
    <w:rsid w:val="00F6796E"/>
    <w:rsid w:val="00F72264"/>
    <w:rsid w:val="00F82FBB"/>
    <w:rsid w:val="00FC029E"/>
    <w:rsid w:val="00FC0317"/>
    <w:rsid w:val="00FE4E2B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E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03C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C34E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915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236</Words>
  <Characters>1421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13</cp:revision>
  <dcterms:created xsi:type="dcterms:W3CDTF">2017-12-09T19:19:00Z</dcterms:created>
  <dcterms:modified xsi:type="dcterms:W3CDTF">2019-01-16T09:32:00Z</dcterms:modified>
</cp:coreProperties>
</file>