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F80" w:rsidRPr="001F75A3" w:rsidRDefault="005A3F80" w:rsidP="00D14CCB">
      <w:pPr>
        <w:rPr>
          <w:rFonts w:ascii="Arial" w:hAnsi="Arial" w:cs="Arial"/>
          <w:b/>
          <w:bCs/>
          <w:sz w:val="20"/>
          <w:szCs w:val="20"/>
        </w:rPr>
      </w:pPr>
      <w:r w:rsidRPr="001F75A3">
        <w:rPr>
          <w:rFonts w:ascii="Arial" w:hAnsi="Arial" w:cs="Arial"/>
          <w:b/>
          <w:bCs/>
          <w:sz w:val="20"/>
          <w:szCs w:val="20"/>
        </w:rPr>
        <w:t>TB.271.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1F75A3">
        <w:rPr>
          <w:rFonts w:ascii="Arial" w:hAnsi="Arial" w:cs="Arial"/>
          <w:b/>
          <w:bCs/>
          <w:sz w:val="20"/>
          <w:szCs w:val="20"/>
        </w:rPr>
        <w:t>.201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1F75A3">
        <w:rPr>
          <w:rFonts w:ascii="Arial" w:hAnsi="Arial" w:cs="Arial"/>
          <w:b/>
          <w:bCs/>
          <w:sz w:val="20"/>
          <w:szCs w:val="20"/>
        </w:rPr>
        <w:t>.ZP</w:t>
      </w:r>
    </w:p>
    <w:p w:rsidR="005A3F80" w:rsidRDefault="005A3F80" w:rsidP="00D14C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3F80" w:rsidRDefault="005A3F80" w:rsidP="00CF7B19">
      <w:pPr>
        <w:spacing w:after="0" w:line="24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9 do SIWZ</w:t>
      </w:r>
    </w:p>
    <w:p w:rsidR="005A3F80" w:rsidRPr="00F056E7" w:rsidRDefault="005A3F80" w:rsidP="00F056E7">
      <w:pPr>
        <w:spacing w:after="0" w:line="24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 w:rsidRPr="00E13FBC">
        <w:rPr>
          <w:rFonts w:ascii="Times New Roman" w:hAnsi="Times New Roman" w:cs="Times New Roman"/>
          <w:b/>
          <w:bCs/>
          <w:sz w:val="24"/>
          <w:szCs w:val="24"/>
        </w:rPr>
        <w:t>Zamawiający:</w:t>
      </w:r>
    </w:p>
    <w:p w:rsidR="005A3F80" w:rsidRPr="00F537FA" w:rsidRDefault="005A3F80" w:rsidP="0032716C">
      <w:pPr>
        <w:pStyle w:val="ListParagraph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3CF4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Reszel</w:t>
      </w:r>
    </w:p>
    <w:p w:rsidR="005A3F80" w:rsidRDefault="005A3F80" w:rsidP="0032716C">
      <w:pPr>
        <w:pStyle w:val="ListParagraph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235D98">
        <w:rPr>
          <w:rFonts w:ascii="Times New Roman" w:hAnsi="Times New Roman" w:cs="Times New Roman"/>
          <w:sz w:val="24"/>
          <w:szCs w:val="24"/>
        </w:rPr>
        <w:t xml:space="preserve">ul. </w:t>
      </w:r>
      <w:r w:rsidRPr="00433507">
        <w:rPr>
          <w:rFonts w:ascii="Times New Roman" w:hAnsi="Times New Roman" w:cs="Times New Roman"/>
          <w:sz w:val="24"/>
          <w:szCs w:val="24"/>
        </w:rPr>
        <w:t>Rynek 24</w:t>
      </w:r>
    </w:p>
    <w:p w:rsidR="005A3F80" w:rsidRPr="00E13FBC" w:rsidRDefault="005A3F80" w:rsidP="0032716C">
      <w:pPr>
        <w:pStyle w:val="ListParagraph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11-44</w:t>
      </w:r>
      <w:r w:rsidRPr="00930A26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Reszel</w:t>
      </w:r>
    </w:p>
    <w:p w:rsidR="005A3F80" w:rsidRPr="00A22DCF" w:rsidRDefault="005A3F80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5A3F80" w:rsidRPr="009D3B44" w:rsidRDefault="005A3F80" w:rsidP="00F04280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9D3B44">
        <w:rPr>
          <w:rFonts w:ascii="Times New Roman" w:hAnsi="Times New Roman" w:cs="Times New Roman"/>
          <w:b/>
          <w:bCs/>
        </w:rPr>
        <w:t>Wykonawca:</w:t>
      </w:r>
    </w:p>
    <w:p w:rsidR="005A3F80" w:rsidRPr="009D3B44" w:rsidRDefault="005A3F8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5A3F80" w:rsidRPr="009D3B44" w:rsidRDefault="005A3F80" w:rsidP="007936D6">
      <w:pPr>
        <w:ind w:right="5953"/>
        <w:rPr>
          <w:rFonts w:ascii="Times New Roman" w:hAnsi="Times New Roman" w:cs="Times New Roman"/>
          <w:i/>
          <w:iCs/>
          <w:sz w:val="16"/>
          <w:szCs w:val="16"/>
        </w:rPr>
      </w:pPr>
      <w:r w:rsidRPr="009D3B44">
        <w:rPr>
          <w:rFonts w:ascii="Times New Roman" w:hAnsi="Times New Roman" w:cs="Times New Roman"/>
          <w:i/>
          <w:iCs/>
          <w:sz w:val="16"/>
          <w:szCs w:val="16"/>
        </w:rPr>
        <w:t>(pełna nazwa/firma, adres, w zależności od podmiotu: NIP/PESEL, KRS/CEiDG)</w:t>
      </w:r>
    </w:p>
    <w:p w:rsidR="005A3F80" w:rsidRPr="009D3B44" w:rsidRDefault="005A3F80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5A3F80" w:rsidRPr="009D3B44" w:rsidRDefault="005A3F8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5A3F80" w:rsidRPr="009D3B44" w:rsidRDefault="005A3F80" w:rsidP="007936D6">
      <w:pPr>
        <w:spacing w:after="0"/>
        <w:ind w:right="5953"/>
        <w:rPr>
          <w:rFonts w:ascii="Times New Roman" w:hAnsi="Times New Roman" w:cs="Times New Roman"/>
          <w:i/>
          <w:iCs/>
          <w:sz w:val="16"/>
          <w:szCs w:val="16"/>
        </w:rPr>
      </w:pPr>
      <w:r w:rsidRPr="009D3B44">
        <w:rPr>
          <w:rFonts w:ascii="Times New Roman" w:hAnsi="Times New Roman" w:cs="Times New Roman"/>
          <w:i/>
          <w:iCs/>
          <w:sz w:val="16"/>
          <w:szCs w:val="16"/>
        </w:rPr>
        <w:t>(imię, nazwisko, stanowisko/podstawa do  reprezentacji)</w:t>
      </w:r>
    </w:p>
    <w:p w:rsidR="005A3F80" w:rsidRDefault="005A3F80" w:rsidP="00C4103F">
      <w:pPr>
        <w:rPr>
          <w:rFonts w:ascii="Arial" w:hAnsi="Arial" w:cs="Arial"/>
          <w:sz w:val="21"/>
          <w:szCs w:val="21"/>
        </w:rPr>
      </w:pPr>
    </w:p>
    <w:p w:rsidR="005A3F80" w:rsidRPr="00276DB6" w:rsidRDefault="005A3F80" w:rsidP="00276DB6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276DB6">
        <w:rPr>
          <w:rFonts w:ascii="Times New Roman" w:hAnsi="Times New Roman" w:cs="Times New Roman"/>
          <w:b/>
          <w:bCs/>
          <w:u w:val="single"/>
        </w:rPr>
        <w:t>ZOBOWIĄZANIE</w:t>
      </w:r>
    </w:p>
    <w:p w:rsidR="005A3F80" w:rsidRPr="00276DB6" w:rsidRDefault="005A3F80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276DB6">
        <w:rPr>
          <w:rFonts w:ascii="Times New Roman" w:hAnsi="Times New Roman" w:cs="Times New Roman"/>
          <w:b/>
          <w:bCs/>
        </w:rPr>
        <w:t>do oddania do dyspozycji Wykonawcy niezbędnych zasobów na potrzeby realizacji zamówienia</w:t>
      </w:r>
    </w:p>
    <w:p w:rsidR="005A3F80" w:rsidRPr="00A22DCF" w:rsidRDefault="005A3F80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5A3F80" w:rsidRPr="002E5C03" w:rsidRDefault="005A3F80" w:rsidP="00CD04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5C03">
        <w:rPr>
          <w:rFonts w:ascii="Times New Roman" w:hAnsi="Times New Roman" w:cs="Times New Roman"/>
          <w:sz w:val="24"/>
          <w:szCs w:val="24"/>
        </w:rPr>
        <w:t>Składając ofertę w postępowaniu o udzielenie zamówienia publicznego p</w:t>
      </w:r>
      <w:r>
        <w:rPr>
          <w:rFonts w:ascii="Times New Roman" w:hAnsi="Times New Roman" w:cs="Times New Roman"/>
          <w:sz w:val="24"/>
          <w:szCs w:val="24"/>
        </w:rPr>
        <w:t xml:space="preserve">od nazwą </w:t>
      </w:r>
      <w:r w:rsidRPr="00CD04AE">
        <w:rPr>
          <w:rFonts w:ascii="Times New Roman" w:hAnsi="Times New Roman" w:cs="Times New Roman"/>
          <w:b/>
          <w:bCs/>
          <w:sz w:val="24"/>
          <w:szCs w:val="24"/>
        </w:rPr>
        <w:t xml:space="preserve">„Dostawa licencji i wdrożenie oprogramowania, przeprowadzenie modernizacji systemów dziedzinowych, uruchomienie e-usług publicznych oraz modernizacja strony www” </w:t>
      </w:r>
      <w:r w:rsidRPr="00433507">
        <w:rPr>
          <w:rFonts w:ascii="Times New Roman" w:hAnsi="Times New Roman" w:cs="Times New Roman"/>
          <w:sz w:val="24"/>
          <w:szCs w:val="24"/>
        </w:rPr>
        <w:t xml:space="preserve">w ramach projektu pn. </w:t>
      </w:r>
      <w:r>
        <w:rPr>
          <w:rFonts w:ascii="Times New Roman" w:hAnsi="Times New Roman" w:cs="Times New Roman"/>
          <w:sz w:val="24"/>
          <w:szCs w:val="24"/>
        </w:rPr>
        <w:t xml:space="preserve">Wdrożenie </w:t>
      </w:r>
      <w:r w:rsidRPr="00433507">
        <w:rPr>
          <w:rFonts w:ascii="Times New Roman" w:hAnsi="Times New Roman" w:cs="Times New Roman"/>
          <w:sz w:val="24"/>
          <w:szCs w:val="24"/>
        </w:rPr>
        <w:t>e-usług w Gminie Reszel realizowanego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Pr="00235D98">
        <w:rPr>
          <w:rFonts w:ascii="Times New Roman" w:hAnsi="Times New Roman" w:cs="Times New Roman"/>
          <w:sz w:val="24"/>
          <w:szCs w:val="24"/>
        </w:rPr>
        <w:t>ramach Regionalnego Programu Operacyjnego Województwa Warmińsko-Maz</w:t>
      </w:r>
      <w:r>
        <w:rPr>
          <w:rFonts w:ascii="Times New Roman" w:hAnsi="Times New Roman" w:cs="Times New Roman"/>
          <w:sz w:val="24"/>
          <w:szCs w:val="24"/>
        </w:rPr>
        <w:t xml:space="preserve">urskiego na lata 2014-2020, </w:t>
      </w:r>
      <w:r w:rsidRPr="00235D9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ś </w:t>
      </w:r>
      <w:r w:rsidRPr="00235D98">
        <w:rPr>
          <w:rFonts w:ascii="Times New Roman" w:hAnsi="Times New Roman" w:cs="Times New Roman"/>
          <w:sz w:val="24"/>
          <w:szCs w:val="24"/>
        </w:rPr>
        <w:t>Priorytetow</w:t>
      </w:r>
      <w:r>
        <w:rPr>
          <w:rFonts w:ascii="Times New Roman" w:hAnsi="Times New Roman" w:cs="Times New Roman"/>
          <w:sz w:val="24"/>
          <w:szCs w:val="24"/>
        </w:rPr>
        <w:t>a 3</w:t>
      </w:r>
      <w:r w:rsidRPr="00235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235D98">
        <w:rPr>
          <w:rFonts w:ascii="Times New Roman" w:hAnsi="Times New Roman" w:cs="Times New Roman"/>
          <w:sz w:val="24"/>
          <w:szCs w:val="24"/>
        </w:rPr>
        <w:t>Cyfrowy Region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235D98">
        <w:rPr>
          <w:rFonts w:ascii="Times New Roman" w:hAnsi="Times New Roman" w:cs="Times New Roman"/>
          <w:sz w:val="24"/>
          <w:szCs w:val="24"/>
        </w:rPr>
        <w:t>, Działanie 3.1 Cyfrowa dostępność informacji sektora publicznego oraz wysoka jakość e-usług publicznych</w:t>
      </w:r>
      <w:r w:rsidRPr="001B1217">
        <w:rPr>
          <w:rFonts w:ascii="Times New Roman" w:hAnsi="Times New Roman" w:cs="Times New Roman"/>
          <w:sz w:val="24"/>
          <w:szCs w:val="24"/>
        </w:rPr>
        <w:t>, prowadzonego przez Gminę</w:t>
      </w:r>
      <w:r>
        <w:rPr>
          <w:rFonts w:ascii="Times New Roman" w:hAnsi="Times New Roman" w:cs="Times New Roman"/>
          <w:sz w:val="24"/>
          <w:szCs w:val="24"/>
        </w:rPr>
        <w:t xml:space="preserve"> Reszel, ul. Rynek 24</w:t>
      </w:r>
      <w:r w:rsidRPr="001B121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11-44</w:t>
      </w:r>
      <w:r w:rsidRPr="00930A26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Reszel</w:t>
      </w:r>
      <w:r w:rsidRPr="002E5C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 </w:t>
      </w:r>
      <w:r w:rsidRPr="002E5C03">
        <w:rPr>
          <w:rFonts w:ascii="Times New Roman" w:hAnsi="Times New Roman" w:cs="Times New Roman"/>
          <w:sz w:val="24"/>
          <w:szCs w:val="24"/>
        </w:rPr>
        <w:t>imieniu Wykonawcy:</w:t>
      </w:r>
    </w:p>
    <w:p w:rsidR="005A3F80" w:rsidRDefault="005A3F8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5A3F80" w:rsidRDefault="005A3F8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5A3F80" w:rsidRPr="00276DB6" w:rsidRDefault="005A3F80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lang w:eastAsia="ar-SA"/>
        </w:rPr>
      </w:pPr>
      <w:r w:rsidRPr="00276DB6"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……………………………………………………………………………………………………………</w:t>
      </w:r>
    </w:p>
    <w:p w:rsidR="005A3F80" w:rsidRPr="00D74132" w:rsidRDefault="005A3F80" w:rsidP="00D74132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76DB6">
        <w:rPr>
          <w:rFonts w:ascii="Times New Roman" w:hAnsi="Times New Roman" w:cs="Times New Roman"/>
          <w:i/>
          <w:iCs/>
          <w:sz w:val="20"/>
          <w:szCs w:val="20"/>
        </w:rPr>
        <w:t>(nazwa Podmiotu, na zasobach którego polega Wykonawca)</w:t>
      </w:r>
    </w:p>
    <w:p w:rsidR="005A3F80" w:rsidRDefault="005A3F80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5A3F80" w:rsidRPr="00276DB6" w:rsidRDefault="005A3F80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Zobowiązuję się do oddania swoich zasobów </w:t>
      </w:r>
    </w:p>
    <w:p w:rsidR="005A3F80" w:rsidRPr="00276DB6" w:rsidRDefault="005A3F80" w:rsidP="00276DB6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76DB6"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iCs/>
          <w:sz w:val="20"/>
          <w:szCs w:val="20"/>
        </w:rPr>
        <w:t>(określenie zasobu)</w:t>
      </w:r>
    </w:p>
    <w:p w:rsidR="005A3F80" w:rsidRDefault="005A3F80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A3F80" w:rsidRPr="00276DB6" w:rsidRDefault="005A3F80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do dyspozycji Wykonawcy:</w:t>
      </w:r>
    </w:p>
    <w:p w:rsidR="005A3F80" w:rsidRPr="00276DB6" w:rsidRDefault="005A3F80" w:rsidP="00276DB6">
      <w:pPr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……………………………………………………………………………………………………………</w:t>
      </w:r>
    </w:p>
    <w:p w:rsidR="005A3F80" w:rsidRPr="00276DB6" w:rsidRDefault="005A3F80" w:rsidP="00276DB6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76DB6">
        <w:rPr>
          <w:rFonts w:ascii="Times New Roman" w:hAnsi="Times New Roman" w:cs="Times New Roman"/>
          <w:i/>
          <w:iCs/>
          <w:sz w:val="20"/>
          <w:szCs w:val="20"/>
        </w:rPr>
        <w:t>(nazwa Wykonawcy)</w:t>
      </w:r>
    </w:p>
    <w:p w:rsidR="005A3F80" w:rsidRPr="00276DB6" w:rsidRDefault="005A3F80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6DB6">
        <w:rPr>
          <w:rFonts w:ascii="Times New Roman" w:hAnsi="Times New Roman" w:cs="Times New Roman"/>
          <w:sz w:val="24"/>
          <w:szCs w:val="24"/>
        </w:rPr>
        <w:t>Na potrzeby wykonania zamówienia pod nazwą:</w:t>
      </w:r>
      <w:r w:rsidRPr="00276D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A3F80" w:rsidRPr="00276DB6" w:rsidRDefault="005A3F80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</w:t>
      </w:r>
    </w:p>
    <w:p w:rsidR="005A3F80" w:rsidRPr="00276DB6" w:rsidRDefault="005A3F80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:rsidR="005A3F80" w:rsidRDefault="005A3F80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A3F80" w:rsidRPr="00276DB6" w:rsidRDefault="005A3F80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A3F80" w:rsidRPr="00276DB6" w:rsidRDefault="005A3F80" w:rsidP="00276DB6">
      <w:pPr>
        <w:suppressAutoHyphens/>
        <w:ind w:right="283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Oświadczam, iż:</w:t>
      </w:r>
    </w:p>
    <w:p w:rsidR="005A3F80" w:rsidRPr="00276DB6" w:rsidRDefault="005A3F80" w:rsidP="00276DB6">
      <w:pPr>
        <w:suppressAutoHyphens/>
        <w:ind w:right="283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5A3F80" w:rsidRDefault="005A3F80" w:rsidP="00276DB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:rsidR="005A3F80" w:rsidRPr="00276DB6" w:rsidRDefault="005A3F80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A3F80" w:rsidRPr="00276DB6" w:rsidRDefault="005A3F80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lang w:eastAsia="ar-SA"/>
        </w:rPr>
        <w:t>.</w:t>
      </w:r>
    </w:p>
    <w:p w:rsidR="005A3F80" w:rsidRPr="00276DB6" w:rsidRDefault="005A3F80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lang w:eastAsia="ar-SA"/>
        </w:rPr>
        <w:t>.</w:t>
      </w:r>
    </w:p>
    <w:p w:rsidR="005A3F80" w:rsidRDefault="005A3F80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:rsidR="005A3F80" w:rsidRPr="00276DB6" w:rsidRDefault="005A3F80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A3F80" w:rsidRDefault="005A3F80" w:rsidP="00276DB6">
      <w:pPr>
        <w:suppressAutoHyphens/>
        <w:ind w:left="720" w:right="-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lang w:eastAsia="ar-SA"/>
        </w:rPr>
        <w:t>.</w:t>
      </w:r>
    </w:p>
    <w:p w:rsidR="005A3F80" w:rsidRPr="00276DB6" w:rsidRDefault="005A3F80" w:rsidP="00276DB6">
      <w:pPr>
        <w:suppressAutoHyphens/>
        <w:ind w:left="720" w:right="-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lang w:eastAsia="ar-SA"/>
        </w:rPr>
        <w:t>.</w:t>
      </w:r>
    </w:p>
    <w:p w:rsidR="005A3F80" w:rsidRDefault="005A3F80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zakres udziału przy wykonywaniu zamówienia będzie następujący:</w:t>
      </w:r>
    </w:p>
    <w:p w:rsidR="005A3F80" w:rsidRPr="00276DB6" w:rsidRDefault="005A3F80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A3F80" w:rsidRPr="00276DB6" w:rsidRDefault="005A3F80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lang w:eastAsia="ar-SA"/>
        </w:rPr>
        <w:t>.</w:t>
      </w:r>
    </w:p>
    <w:p w:rsidR="005A3F80" w:rsidRPr="00276DB6" w:rsidRDefault="005A3F80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lang w:eastAsia="ar-SA"/>
        </w:rPr>
        <w:t>.</w:t>
      </w:r>
    </w:p>
    <w:p w:rsidR="005A3F80" w:rsidRPr="00276DB6" w:rsidRDefault="005A3F80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A3F80" w:rsidRDefault="005A3F80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okres udziału przy wykonywaniu zamówienia będzie następujący:</w:t>
      </w:r>
    </w:p>
    <w:p w:rsidR="005A3F80" w:rsidRPr="00276DB6" w:rsidRDefault="005A3F80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A3F80" w:rsidRPr="00276DB6" w:rsidRDefault="005A3F80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lang w:eastAsia="ar-SA"/>
        </w:rPr>
        <w:t>.</w:t>
      </w:r>
    </w:p>
    <w:p w:rsidR="005A3F80" w:rsidRPr="00276DB6" w:rsidRDefault="005A3F80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lang w:eastAsia="ar-SA"/>
        </w:rPr>
        <w:t>.</w:t>
      </w:r>
    </w:p>
    <w:p w:rsidR="005A3F80" w:rsidRDefault="005A3F80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F6525">
        <w:rPr>
          <w:rFonts w:ascii="Times New Roman" w:hAnsi="Times New Roman" w:cs="Times New Roman"/>
          <w:sz w:val="24"/>
          <w:szCs w:val="24"/>
          <w:lang w:eastAsia="ar-SA"/>
        </w:rPr>
        <w:t>czy podmiot, na zdolnościach którego Wykonawca polega w odniesieniu do warunków udziału w postępowaniu dotyczących wykształcenia, kwalifikacji zawodowych lub doświadczenia, zrealizuje usługi, których wskazane zdolności dotyczą</w:t>
      </w:r>
      <w:r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5A3F80" w:rsidRDefault="005A3F80" w:rsidP="00276DB6">
      <w:p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A3F80" w:rsidRPr="00276DB6" w:rsidRDefault="005A3F80" w:rsidP="00916A17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lang w:eastAsia="ar-SA"/>
        </w:rPr>
        <w:t>.</w:t>
      </w:r>
    </w:p>
    <w:p w:rsidR="005A3F80" w:rsidRDefault="005A3F80" w:rsidP="00916A17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lang w:eastAsia="ar-SA"/>
        </w:rPr>
        <w:t>.</w:t>
      </w:r>
    </w:p>
    <w:p w:rsidR="005A3F80" w:rsidRPr="00276DB6" w:rsidRDefault="005A3F80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Pr="008D5A74">
        <w:rPr>
          <w:rFonts w:ascii="Times New Roman" w:hAnsi="Times New Roman" w:cs="Times New Roman"/>
          <w:sz w:val="24"/>
          <w:szCs w:val="24"/>
        </w:rPr>
        <w:t xml:space="preserve">, że wszystkie informacje podane w </w:t>
      </w:r>
      <w:r>
        <w:rPr>
          <w:rFonts w:ascii="Times New Roman" w:hAnsi="Times New Roman" w:cs="Times New Roman"/>
          <w:sz w:val="24"/>
          <w:szCs w:val="24"/>
        </w:rPr>
        <w:t>niniejszym zobowiązaniu</w:t>
      </w:r>
      <w:r w:rsidRPr="008D5A74">
        <w:rPr>
          <w:rFonts w:ascii="Times New Roman" w:hAnsi="Times New Roman" w:cs="Times New Roman"/>
          <w:sz w:val="24"/>
          <w:szCs w:val="24"/>
        </w:rPr>
        <w:t xml:space="preserve"> są aktualne i zgodne z prawdą oraz zostały przedstawione z pełną świadomością konsekwencji wprowadzenia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8D5A74"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:rsidR="005A3F80" w:rsidRDefault="005A3F80" w:rsidP="00276DB6">
      <w:pPr>
        <w:suppressAutoHyphens/>
        <w:ind w:right="-1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5A3F80" w:rsidRPr="00234172" w:rsidRDefault="005A3F80" w:rsidP="00276DB6">
      <w:pPr>
        <w:suppressAutoHyphens/>
        <w:ind w:right="-1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5A3F80" w:rsidRDefault="005A3F80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4678"/>
        <w:gridCol w:w="4394"/>
      </w:tblGrid>
      <w:tr w:rsidR="005A3F80" w:rsidRPr="00C66494">
        <w:tc>
          <w:tcPr>
            <w:tcW w:w="4678" w:type="dxa"/>
          </w:tcPr>
          <w:p w:rsidR="005A3F80" w:rsidRPr="00C66494" w:rsidRDefault="005A3F80" w:rsidP="00C6649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6494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C6649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(miejscowość)</w:t>
            </w:r>
            <w:r w:rsidRPr="00C6649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,</w:t>
            </w:r>
            <w:r w:rsidRPr="00C6649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66494">
              <w:rPr>
                <w:rFonts w:ascii="Times New Roman" w:hAnsi="Times New Roman" w:cs="Times New Roman"/>
              </w:rPr>
              <w:t xml:space="preserve">dnia </w:t>
            </w:r>
            <w:r w:rsidRPr="00C66494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4394" w:type="dxa"/>
          </w:tcPr>
          <w:p w:rsidR="005A3F80" w:rsidRPr="00C66494" w:rsidRDefault="005A3F80" w:rsidP="00C6649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66494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5A3F80" w:rsidRPr="00C66494" w:rsidRDefault="005A3F80" w:rsidP="00C664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649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Pr="00C66494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  <w:r w:rsidRPr="00C6649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66494">
              <w:rPr>
                <w:rFonts w:ascii="Times New Roman" w:hAnsi="Times New Roman" w:cs="Times New Roman"/>
                <w:sz w:val="20"/>
                <w:szCs w:val="20"/>
              </w:rPr>
              <w:t>Podmiotu na zasobach którego polega</w:t>
            </w:r>
          </w:p>
          <w:p w:rsidR="005A3F80" w:rsidRPr="00C66494" w:rsidRDefault="005A3F80" w:rsidP="00C6649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66494">
              <w:rPr>
                <w:rFonts w:ascii="Times New Roman" w:hAnsi="Times New Roman" w:cs="Times New Roman"/>
                <w:sz w:val="20"/>
                <w:szCs w:val="20"/>
              </w:rPr>
              <w:t>Wykonawca/osoby upoważnionej do reprezentacji Podmiotu</w:t>
            </w:r>
            <w:r w:rsidRPr="00C6649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  <w:p w:rsidR="005A3F80" w:rsidRPr="00C66494" w:rsidRDefault="005A3F80" w:rsidP="00C664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A3F80" w:rsidRPr="00916A17" w:rsidRDefault="005A3F80" w:rsidP="00D74132">
      <w:pPr>
        <w:suppressAutoHyphens/>
        <w:ind w:right="-1"/>
        <w:jc w:val="both"/>
        <w:rPr>
          <w:rFonts w:ascii="Verdana" w:hAnsi="Verdana" w:cs="Verdana"/>
          <w:b/>
          <w:bCs/>
          <w:sz w:val="20"/>
          <w:szCs w:val="20"/>
        </w:rPr>
      </w:pPr>
    </w:p>
    <w:sectPr w:rsidR="005A3F80" w:rsidRPr="00916A17" w:rsidSect="00916A17">
      <w:footerReference w:type="default" r:id="rId7"/>
      <w:headerReference w:type="firs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F80" w:rsidRDefault="005A3F80" w:rsidP="0038231F">
      <w:pPr>
        <w:spacing w:after="0" w:line="240" w:lineRule="auto"/>
      </w:pPr>
      <w:r>
        <w:separator/>
      </w:r>
    </w:p>
  </w:endnote>
  <w:endnote w:type="continuationSeparator" w:id="1">
    <w:p w:rsidR="005A3F80" w:rsidRDefault="005A3F8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F80" w:rsidRPr="00CD04AE" w:rsidRDefault="005A3F80">
    <w:pPr>
      <w:pStyle w:val="Footer"/>
      <w:jc w:val="right"/>
      <w:rPr>
        <w:rFonts w:ascii="Arial" w:hAnsi="Arial" w:cs="Arial"/>
        <w:sz w:val="16"/>
        <w:szCs w:val="16"/>
      </w:rPr>
    </w:pPr>
    <w:r w:rsidRPr="00CD04AE">
      <w:rPr>
        <w:rFonts w:ascii="Arial" w:hAnsi="Arial" w:cs="Arial"/>
        <w:sz w:val="16"/>
        <w:szCs w:val="16"/>
      </w:rPr>
      <w:t xml:space="preserve">Strona </w:t>
    </w:r>
    <w:r w:rsidRPr="00CD04AE">
      <w:rPr>
        <w:rFonts w:ascii="Arial" w:hAnsi="Arial" w:cs="Arial"/>
        <w:b/>
        <w:bCs/>
        <w:sz w:val="16"/>
        <w:szCs w:val="16"/>
      </w:rPr>
      <w:fldChar w:fldCharType="begin"/>
    </w:r>
    <w:r w:rsidRPr="00CD04AE">
      <w:rPr>
        <w:rFonts w:ascii="Arial" w:hAnsi="Arial" w:cs="Arial"/>
        <w:b/>
        <w:bCs/>
        <w:sz w:val="16"/>
        <w:szCs w:val="16"/>
      </w:rPr>
      <w:instrText>PAGE</w:instrText>
    </w:r>
    <w:r w:rsidRPr="00CD04AE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CD04AE">
      <w:rPr>
        <w:rFonts w:ascii="Arial" w:hAnsi="Arial" w:cs="Arial"/>
        <w:b/>
        <w:bCs/>
        <w:sz w:val="16"/>
        <w:szCs w:val="16"/>
      </w:rPr>
      <w:fldChar w:fldCharType="end"/>
    </w:r>
    <w:r w:rsidRPr="00CD04AE">
      <w:rPr>
        <w:rFonts w:ascii="Arial" w:hAnsi="Arial" w:cs="Arial"/>
        <w:sz w:val="16"/>
        <w:szCs w:val="16"/>
      </w:rPr>
      <w:t xml:space="preserve"> z </w:t>
    </w:r>
    <w:r w:rsidRPr="00CD04AE">
      <w:rPr>
        <w:rFonts w:ascii="Arial" w:hAnsi="Arial" w:cs="Arial"/>
        <w:b/>
        <w:bCs/>
        <w:sz w:val="16"/>
        <w:szCs w:val="16"/>
      </w:rPr>
      <w:fldChar w:fldCharType="begin"/>
    </w:r>
    <w:r w:rsidRPr="00CD04AE">
      <w:rPr>
        <w:rFonts w:ascii="Arial" w:hAnsi="Arial" w:cs="Arial"/>
        <w:b/>
        <w:bCs/>
        <w:sz w:val="16"/>
        <w:szCs w:val="16"/>
      </w:rPr>
      <w:instrText>NUMPAGES</w:instrText>
    </w:r>
    <w:r w:rsidRPr="00CD04AE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CD04AE">
      <w:rPr>
        <w:rFonts w:ascii="Arial" w:hAnsi="Arial" w:cs="Arial"/>
        <w:b/>
        <w:bCs/>
        <w:sz w:val="16"/>
        <w:szCs w:val="16"/>
      </w:rPr>
      <w:fldChar w:fldCharType="end"/>
    </w:r>
  </w:p>
  <w:p w:rsidR="005A3F80" w:rsidRPr="00CD04AE" w:rsidRDefault="005A3F80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F80" w:rsidRDefault="005A3F80" w:rsidP="0038231F">
      <w:pPr>
        <w:spacing w:after="0" w:line="240" w:lineRule="auto"/>
      </w:pPr>
      <w:r>
        <w:separator/>
      </w:r>
    </w:p>
  </w:footnote>
  <w:footnote w:type="continuationSeparator" w:id="1">
    <w:p w:rsidR="005A3F80" w:rsidRDefault="005A3F8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F80" w:rsidRPr="007C70DA" w:rsidRDefault="005A3F80" w:rsidP="007C70DA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http://rpo.warmia.mazury.pl/zdjecia/strona/Oznaczenia_2018/EFRR_-_poziom.jpg" style="position:absolute;margin-left:0;margin-top:48.5pt;width:453.6pt;height:43.55pt;z-index:251660288;visibility:visible;mso-position-horizontal-relative:margin;mso-position-vertical-relative:page">
          <v:imagedata r:id="rId1" o:title=""/>
          <w10:wrap type="topAndBottom" anchorx="margin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121FE"/>
    <w:rsid w:val="00014021"/>
    <w:rsid w:val="00025C8D"/>
    <w:rsid w:val="000303EE"/>
    <w:rsid w:val="00036984"/>
    <w:rsid w:val="00046061"/>
    <w:rsid w:val="00053566"/>
    <w:rsid w:val="00063CF4"/>
    <w:rsid w:val="00073C3D"/>
    <w:rsid w:val="000809B6"/>
    <w:rsid w:val="00080F95"/>
    <w:rsid w:val="00087727"/>
    <w:rsid w:val="000A0C39"/>
    <w:rsid w:val="000B1025"/>
    <w:rsid w:val="000B54D1"/>
    <w:rsid w:val="000C021E"/>
    <w:rsid w:val="000C18AF"/>
    <w:rsid w:val="000C4932"/>
    <w:rsid w:val="000D6F17"/>
    <w:rsid w:val="000D73C4"/>
    <w:rsid w:val="000E2FB3"/>
    <w:rsid w:val="000E4D37"/>
    <w:rsid w:val="000F2515"/>
    <w:rsid w:val="0011270D"/>
    <w:rsid w:val="001470A7"/>
    <w:rsid w:val="0018449D"/>
    <w:rsid w:val="001902D2"/>
    <w:rsid w:val="001A0FDC"/>
    <w:rsid w:val="001A237C"/>
    <w:rsid w:val="001B1217"/>
    <w:rsid w:val="001B6897"/>
    <w:rsid w:val="001C6945"/>
    <w:rsid w:val="001D2CF5"/>
    <w:rsid w:val="001E041F"/>
    <w:rsid w:val="001F027E"/>
    <w:rsid w:val="001F668C"/>
    <w:rsid w:val="001F75A3"/>
    <w:rsid w:val="00203A40"/>
    <w:rsid w:val="002052EF"/>
    <w:rsid w:val="002168A8"/>
    <w:rsid w:val="00225950"/>
    <w:rsid w:val="00234172"/>
    <w:rsid w:val="00235D98"/>
    <w:rsid w:val="0025162C"/>
    <w:rsid w:val="00255142"/>
    <w:rsid w:val="00256CEC"/>
    <w:rsid w:val="00262D61"/>
    <w:rsid w:val="00276DB6"/>
    <w:rsid w:val="00290B01"/>
    <w:rsid w:val="002B6EBF"/>
    <w:rsid w:val="002C1C7B"/>
    <w:rsid w:val="002C4948"/>
    <w:rsid w:val="002D520C"/>
    <w:rsid w:val="002E2454"/>
    <w:rsid w:val="002E4854"/>
    <w:rsid w:val="002E5C03"/>
    <w:rsid w:val="002E641A"/>
    <w:rsid w:val="002E6B35"/>
    <w:rsid w:val="002F37C4"/>
    <w:rsid w:val="002F5473"/>
    <w:rsid w:val="002F6525"/>
    <w:rsid w:val="00303716"/>
    <w:rsid w:val="00313417"/>
    <w:rsid w:val="00313911"/>
    <w:rsid w:val="0032716C"/>
    <w:rsid w:val="00333209"/>
    <w:rsid w:val="00337073"/>
    <w:rsid w:val="00350CD9"/>
    <w:rsid w:val="00351F8A"/>
    <w:rsid w:val="00354DC7"/>
    <w:rsid w:val="0035770C"/>
    <w:rsid w:val="00364235"/>
    <w:rsid w:val="003671C6"/>
    <w:rsid w:val="003753E4"/>
    <w:rsid w:val="00376A2A"/>
    <w:rsid w:val="0038231F"/>
    <w:rsid w:val="003B2070"/>
    <w:rsid w:val="003B214C"/>
    <w:rsid w:val="003B7238"/>
    <w:rsid w:val="003C3B64"/>
    <w:rsid w:val="003C6146"/>
    <w:rsid w:val="003D40FB"/>
    <w:rsid w:val="003F024C"/>
    <w:rsid w:val="004328FF"/>
    <w:rsid w:val="00433507"/>
    <w:rsid w:val="00434CC2"/>
    <w:rsid w:val="004609F1"/>
    <w:rsid w:val="004651B5"/>
    <w:rsid w:val="00467DC9"/>
    <w:rsid w:val="004761C6"/>
    <w:rsid w:val="00476A0A"/>
    <w:rsid w:val="00476E7D"/>
    <w:rsid w:val="00482F6E"/>
    <w:rsid w:val="00484F88"/>
    <w:rsid w:val="004C4854"/>
    <w:rsid w:val="004C542D"/>
    <w:rsid w:val="004D2395"/>
    <w:rsid w:val="004D553D"/>
    <w:rsid w:val="004D7E48"/>
    <w:rsid w:val="004F23F7"/>
    <w:rsid w:val="004F40EF"/>
    <w:rsid w:val="00501789"/>
    <w:rsid w:val="00520174"/>
    <w:rsid w:val="00542C21"/>
    <w:rsid w:val="005641F0"/>
    <w:rsid w:val="00576E8F"/>
    <w:rsid w:val="005A00E1"/>
    <w:rsid w:val="005A3F80"/>
    <w:rsid w:val="005B4C99"/>
    <w:rsid w:val="005C39CA"/>
    <w:rsid w:val="005C7AFB"/>
    <w:rsid w:val="005E176A"/>
    <w:rsid w:val="005E73BE"/>
    <w:rsid w:val="00600E58"/>
    <w:rsid w:val="00602C95"/>
    <w:rsid w:val="006312B1"/>
    <w:rsid w:val="00634311"/>
    <w:rsid w:val="00647958"/>
    <w:rsid w:val="00650809"/>
    <w:rsid w:val="00662DAB"/>
    <w:rsid w:val="006A3A1F"/>
    <w:rsid w:val="006A4DD2"/>
    <w:rsid w:val="006A52B6"/>
    <w:rsid w:val="006E3A26"/>
    <w:rsid w:val="006E75D5"/>
    <w:rsid w:val="006F0034"/>
    <w:rsid w:val="006F3D32"/>
    <w:rsid w:val="007107EC"/>
    <w:rsid w:val="007118F0"/>
    <w:rsid w:val="0072560B"/>
    <w:rsid w:val="00726754"/>
    <w:rsid w:val="00730A2C"/>
    <w:rsid w:val="00746532"/>
    <w:rsid w:val="00751725"/>
    <w:rsid w:val="00756C8F"/>
    <w:rsid w:val="007840F2"/>
    <w:rsid w:val="00784613"/>
    <w:rsid w:val="007936D6"/>
    <w:rsid w:val="007961C8"/>
    <w:rsid w:val="00797559"/>
    <w:rsid w:val="007A2EF8"/>
    <w:rsid w:val="007B01C8"/>
    <w:rsid w:val="007B4A95"/>
    <w:rsid w:val="007B4FF2"/>
    <w:rsid w:val="007B7C77"/>
    <w:rsid w:val="007C4D74"/>
    <w:rsid w:val="007C70DA"/>
    <w:rsid w:val="007D5B61"/>
    <w:rsid w:val="007E2F69"/>
    <w:rsid w:val="0080368F"/>
    <w:rsid w:val="00804F07"/>
    <w:rsid w:val="00822056"/>
    <w:rsid w:val="00825A09"/>
    <w:rsid w:val="00830AB1"/>
    <w:rsid w:val="00833FCD"/>
    <w:rsid w:val="00842991"/>
    <w:rsid w:val="00857353"/>
    <w:rsid w:val="00874920"/>
    <w:rsid w:val="008757E1"/>
    <w:rsid w:val="00876931"/>
    <w:rsid w:val="00892E48"/>
    <w:rsid w:val="00893D74"/>
    <w:rsid w:val="008C5709"/>
    <w:rsid w:val="008C6DF8"/>
    <w:rsid w:val="008D0487"/>
    <w:rsid w:val="008D5A74"/>
    <w:rsid w:val="008E6004"/>
    <w:rsid w:val="008F3B4E"/>
    <w:rsid w:val="0091264E"/>
    <w:rsid w:val="00916A17"/>
    <w:rsid w:val="00927363"/>
    <w:rsid w:val="009301A2"/>
    <w:rsid w:val="00930A26"/>
    <w:rsid w:val="00935687"/>
    <w:rsid w:val="009440B7"/>
    <w:rsid w:val="009518CB"/>
    <w:rsid w:val="00952535"/>
    <w:rsid w:val="00956C26"/>
    <w:rsid w:val="00960337"/>
    <w:rsid w:val="00962B9D"/>
    <w:rsid w:val="00975019"/>
    <w:rsid w:val="00975C49"/>
    <w:rsid w:val="00976071"/>
    <w:rsid w:val="00985DD3"/>
    <w:rsid w:val="00990AF5"/>
    <w:rsid w:val="009A6EC5"/>
    <w:rsid w:val="009B1900"/>
    <w:rsid w:val="009B3EDC"/>
    <w:rsid w:val="009C6818"/>
    <w:rsid w:val="009C7756"/>
    <w:rsid w:val="009D3B44"/>
    <w:rsid w:val="009E54D5"/>
    <w:rsid w:val="00A04ADD"/>
    <w:rsid w:val="00A06A13"/>
    <w:rsid w:val="00A15F7E"/>
    <w:rsid w:val="00A166B0"/>
    <w:rsid w:val="00A219B4"/>
    <w:rsid w:val="00A22DCF"/>
    <w:rsid w:val="00A23921"/>
    <w:rsid w:val="00A24C2D"/>
    <w:rsid w:val="00A276E4"/>
    <w:rsid w:val="00A3062E"/>
    <w:rsid w:val="00A347DE"/>
    <w:rsid w:val="00A448A6"/>
    <w:rsid w:val="00A51EC6"/>
    <w:rsid w:val="00A56214"/>
    <w:rsid w:val="00A70850"/>
    <w:rsid w:val="00AC0677"/>
    <w:rsid w:val="00AE32DE"/>
    <w:rsid w:val="00AE6FF2"/>
    <w:rsid w:val="00AF04CD"/>
    <w:rsid w:val="00AF655A"/>
    <w:rsid w:val="00B0088C"/>
    <w:rsid w:val="00B03073"/>
    <w:rsid w:val="00B04C8F"/>
    <w:rsid w:val="00B12FE1"/>
    <w:rsid w:val="00B15219"/>
    <w:rsid w:val="00B15FD3"/>
    <w:rsid w:val="00B24787"/>
    <w:rsid w:val="00B24863"/>
    <w:rsid w:val="00B34079"/>
    <w:rsid w:val="00B5267B"/>
    <w:rsid w:val="00B67337"/>
    <w:rsid w:val="00B74E2A"/>
    <w:rsid w:val="00B8005E"/>
    <w:rsid w:val="00B90E42"/>
    <w:rsid w:val="00BB0C3C"/>
    <w:rsid w:val="00BD4C33"/>
    <w:rsid w:val="00BF2257"/>
    <w:rsid w:val="00C00416"/>
    <w:rsid w:val="00C014B5"/>
    <w:rsid w:val="00C15BD9"/>
    <w:rsid w:val="00C15EFD"/>
    <w:rsid w:val="00C4103F"/>
    <w:rsid w:val="00C557BD"/>
    <w:rsid w:val="00C57DEB"/>
    <w:rsid w:val="00C66494"/>
    <w:rsid w:val="00C725DA"/>
    <w:rsid w:val="00C736DF"/>
    <w:rsid w:val="00C81012"/>
    <w:rsid w:val="00C859D0"/>
    <w:rsid w:val="00CA29A0"/>
    <w:rsid w:val="00CD04AE"/>
    <w:rsid w:val="00CF7B19"/>
    <w:rsid w:val="00D024B5"/>
    <w:rsid w:val="00D03488"/>
    <w:rsid w:val="00D137A2"/>
    <w:rsid w:val="00D14CCB"/>
    <w:rsid w:val="00D23F3D"/>
    <w:rsid w:val="00D34D9A"/>
    <w:rsid w:val="00D35D1E"/>
    <w:rsid w:val="00D35ED7"/>
    <w:rsid w:val="00D409DE"/>
    <w:rsid w:val="00D42C9B"/>
    <w:rsid w:val="00D44557"/>
    <w:rsid w:val="00D531D5"/>
    <w:rsid w:val="00D74132"/>
    <w:rsid w:val="00D7532C"/>
    <w:rsid w:val="00DA2D17"/>
    <w:rsid w:val="00DA6EC7"/>
    <w:rsid w:val="00DB754A"/>
    <w:rsid w:val="00DC5DCB"/>
    <w:rsid w:val="00DD146A"/>
    <w:rsid w:val="00DD3E9D"/>
    <w:rsid w:val="00E022A1"/>
    <w:rsid w:val="00E05E4A"/>
    <w:rsid w:val="00E13FBC"/>
    <w:rsid w:val="00E21B42"/>
    <w:rsid w:val="00E309E9"/>
    <w:rsid w:val="00E31C06"/>
    <w:rsid w:val="00E41D60"/>
    <w:rsid w:val="00E629B1"/>
    <w:rsid w:val="00E64482"/>
    <w:rsid w:val="00E65685"/>
    <w:rsid w:val="00E73190"/>
    <w:rsid w:val="00E73CEB"/>
    <w:rsid w:val="00E82282"/>
    <w:rsid w:val="00EB7CDE"/>
    <w:rsid w:val="00EE1FBF"/>
    <w:rsid w:val="00EF1288"/>
    <w:rsid w:val="00EF6567"/>
    <w:rsid w:val="00EF74CA"/>
    <w:rsid w:val="00F04280"/>
    <w:rsid w:val="00F056E7"/>
    <w:rsid w:val="00F24E2E"/>
    <w:rsid w:val="00F365F2"/>
    <w:rsid w:val="00F43919"/>
    <w:rsid w:val="00F537FA"/>
    <w:rsid w:val="00F72FA2"/>
    <w:rsid w:val="00FC029E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004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erowanie,Akapit z listą BS"/>
    <w:basedOn w:val="Normal"/>
    <w:link w:val="ListParagraphChar"/>
    <w:uiPriority w:val="99"/>
    <w:qFormat/>
    <w:rsid w:val="009301A2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</w:style>
  <w:style w:type="character" w:styleId="CommentReference">
    <w:name w:val="annotation reference"/>
    <w:basedOn w:val="DefaultParagraphFont"/>
    <w:uiPriority w:val="99"/>
    <w:semiHidden/>
    <w:rsid w:val="00520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uiPriority w:val="99"/>
    <w:rsid w:val="00E629B1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E629B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"/>
    <w:uiPriority w:val="99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ListParagraphChar">
    <w:name w:val="List Paragraph Char"/>
    <w:aliases w:val="Numerowanie Char,Akapit z listą BS Char"/>
    <w:link w:val="ListParagraph"/>
    <w:uiPriority w:val="99"/>
    <w:locked/>
    <w:rsid w:val="00CF7B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0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388</Words>
  <Characters>2334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7</cp:revision>
  <dcterms:created xsi:type="dcterms:W3CDTF">2017-12-09T19:57:00Z</dcterms:created>
  <dcterms:modified xsi:type="dcterms:W3CDTF">2019-01-16T09:36:00Z</dcterms:modified>
</cp:coreProperties>
</file>