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0DE" w:rsidRPr="00660DBB" w:rsidRDefault="00EA00DE" w:rsidP="00660D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TB.271.4.2019.ZP</w:t>
      </w:r>
    </w:p>
    <w:p w:rsidR="00EA00DE" w:rsidRPr="00660DBB" w:rsidRDefault="00EA00DE" w:rsidP="00D4062F">
      <w:pPr>
        <w:spacing w:after="0" w:line="240" w:lineRule="auto"/>
        <w:ind w:left="5529"/>
        <w:rPr>
          <w:rFonts w:ascii="Arial" w:hAnsi="Arial" w:cs="Arial"/>
          <w:b/>
          <w:bCs/>
          <w:sz w:val="24"/>
          <w:szCs w:val="24"/>
        </w:rPr>
      </w:pPr>
      <w:r w:rsidRPr="00660DBB">
        <w:rPr>
          <w:rFonts w:ascii="Arial" w:hAnsi="Arial" w:cs="Arial"/>
          <w:b/>
          <w:bCs/>
          <w:sz w:val="24"/>
          <w:szCs w:val="24"/>
        </w:rPr>
        <w:t>Załącznik nr 3 do SIWZ</w:t>
      </w:r>
    </w:p>
    <w:p w:rsidR="00EA00DE" w:rsidRPr="00660DBB" w:rsidRDefault="00EA00DE" w:rsidP="00D4062F">
      <w:pPr>
        <w:spacing w:after="0" w:line="240" w:lineRule="auto"/>
        <w:ind w:left="5529"/>
        <w:rPr>
          <w:rFonts w:ascii="Arial" w:hAnsi="Arial" w:cs="Arial"/>
          <w:b/>
          <w:bCs/>
          <w:sz w:val="24"/>
          <w:szCs w:val="24"/>
        </w:rPr>
      </w:pPr>
      <w:r w:rsidRPr="00660DBB">
        <w:rPr>
          <w:rFonts w:ascii="Arial" w:hAnsi="Arial" w:cs="Arial"/>
          <w:b/>
          <w:bCs/>
          <w:sz w:val="24"/>
          <w:szCs w:val="24"/>
        </w:rPr>
        <w:t>Zamawiający:</w:t>
      </w:r>
    </w:p>
    <w:p w:rsidR="00EA00DE" w:rsidRPr="00660DBB" w:rsidRDefault="00EA00DE" w:rsidP="00FC3ADA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Arial" w:hAnsi="Arial" w:cs="Arial"/>
          <w:sz w:val="24"/>
          <w:szCs w:val="24"/>
        </w:rPr>
      </w:pPr>
      <w:r w:rsidRPr="00660DBB">
        <w:rPr>
          <w:rFonts w:ascii="Arial" w:hAnsi="Arial" w:cs="Arial"/>
          <w:sz w:val="24"/>
          <w:szCs w:val="24"/>
        </w:rPr>
        <w:t>Gmina Reszel</w:t>
      </w:r>
    </w:p>
    <w:p w:rsidR="00EA00DE" w:rsidRPr="00660DBB" w:rsidRDefault="00EA00DE" w:rsidP="00FC3ADA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Arial" w:hAnsi="Arial" w:cs="Arial"/>
          <w:sz w:val="24"/>
          <w:szCs w:val="24"/>
        </w:rPr>
      </w:pPr>
      <w:r w:rsidRPr="00660DBB">
        <w:rPr>
          <w:rFonts w:ascii="Arial" w:hAnsi="Arial" w:cs="Arial"/>
          <w:sz w:val="24"/>
          <w:szCs w:val="24"/>
        </w:rPr>
        <w:t>ul. Rynek 24</w:t>
      </w:r>
    </w:p>
    <w:p w:rsidR="00EA00DE" w:rsidRPr="00660DBB" w:rsidRDefault="00EA00DE" w:rsidP="00FC3ADA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Arial" w:hAnsi="Arial" w:cs="Arial"/>
          <w:sz w:val="24"/>
          <w:szCs w:val="24"/>
        </w:rPr>
      </w:pPr>
      <w:r w:rsidRPr="00660DBB">
        <w:rPr>
          <w:rFonts w:ascii="Arial" w:hAnsi="Arial" w:cs="Arial"/>
          <w:sz w:val="24"/>
          <w:szCs w:val="24"/>
        </w:rPr>
        <w:t>11-440 Reszel</w:t>
      </w:r>
    </w:p>
    <w:p w:rsidR="00EA00DE" w:rsidRPr="00660DBB" w:rsidRDefault="00EA00DE" w:rsidP="00682F23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Arial" w:hAnsi="Arial" w:cs="Arial"/>
          <w:sz w:val="24"/>
          <w:szCs w:val="24"/>
        </w:rPr>
      </w:pPr>
    </w:p>
    <w:p w:rsidR="00EA00DE" w:rsidRPr="00660DBB" w:rsidRDefault="00EA00DE" w:rsidP="00BF2257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EA00DE" w:rsidRPr="00660DBB" w:rsidRDefault="00EA00DE" w:rsidP="00F04280">
      <w:pPr>
        <w:spacing w:after="0" w:line="480" w:lineRule="auto"/>
        <w:rPr>
          <w:rFonts w:ascii="Arial" w:hAnsi="Arial" w:cs="Arial"/>
          <w:b/>
          <w:bCs/>
        </w:rPr>
      </w:pPr>
      <w:r w:rsidRPr="00660DBB">
        <w:rPr>
          <w:rFonts w:ascii="Arial" w:hAnsi="Arial" w:cs="Arial"/>
          <w:b/>
          <w:bCs/>
        </w:rPr>
        <w:t>Wykonawca:</w:t>
      </w:r>
    </w:p>
    <w:p w:rsidR="00EA00DE" w:rsidRPr="00660DBB" w:rsidRDefault="00EA00DE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660DBB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A00DE" w:rsidRPr="00660DBB" w:rsidRDefault="00EA00DE" w:rsidP="007936D6">
      <w:pPr>
        <w:ind w:right="5953"/>
        <w:rPr>
          <w:rFonts w:ascii="Arial" w:hAnsi="Arial" w:cs="Arial"/>
          <w:i/>
          <w:iCs/>
          <w:sz w:val="16"/>
          <w:szCs w:val="16"/>
        </w:rPr>
      </w:pPr>
      <w:r w:rsidRPr="00660DBB">
        <w:rPr>
          <w:rFonts w:ascii="Arial" w:hAnsi="Arial" w:cs="Arial"/>
          <w:i/>
          <w:iCs/>
          <w:sz w:val="16"/>
          <w:szCs w:val="16"/>
        </w:rPr>
        <w:t>(pełna nazwa/firma, adres, w zależności od podmiotu: NIP/PESEL, KRS/CEiDG)</w:t>
      </w:r>
    </w:p>
    <w:p w:rsidR="00EA00DE" w:rsidRPr="00660DBB" w:rsidRDefault="00EA00DE" w:rsidP="004D1CE8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660DBB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A00DE" w:rsidRPr="00660DBB" w:rsidRDefault="00EA00DE" w:rsidP="004D1CE8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660DBB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A00DE" w:rsidRPr="00660DBB" w:rsidRDefault="00EA00DE" w:rsidP="004D1CE8">
      <w:pPr>
        <w:spacing w:after="0"/>
        <w:ind w:right="5953"/>
        <w:rPr>
          <w:rFonts w:ascii="Arial" w:hAnsi="Arial" w:cs="Arial"/>
          <w:i/>
          <w:iCs/>
          <w:sz w:val="16"/>
          <w:szCs w:val="16"/>
        </w:rPr>
      </w:pPr>
      <w:r w:rsidRPr="00660DBB">
        <w:rPr>
          <w:rFonts w:ascii="Arial" w:hAnsi="Arial" w:cs="Arial"/>
          <w:i/>
          <w:iCs/>
          <w:sz w:val="16"/>
          <w:szCs w:val="16"/>
        </w:rPr>
        <w:t>(imię, nazwisko, stanowisko/podstawa do  reprezentacji)</w:t>
      </w:r>
    </w:p>
    <w:p w:rsidR="00EA00DE" w:rsidRPr="00660DBB" w:rsidRDefault="00EA00DE" w:rsidP="00C4103F">
      <w:pPr>
        <w:rPr>
          <w:rFonts w:ascii="Arial" w:hAnsi="Arial" w:cs="Arial"/>
          <w:sz w:val="21"/>
          <w:szCs w:val="21"/>
        </w:rPr>
      </w:pPr>
    </w:p>
    <w:p w:rsidR="00EA00DE" w:rsidRPr="00660DBB" w:rsidRDefault="00EA00DE" w:rsidP="00262D61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60DBB">
        <w:rPr>
          <w:rFonts w:ascii="Arial" w:hAnsi="Arial" w:cs="Arial"/>
          <w:b/>
          <w:bCs/>
          <w:sz w:val="24"/>
          <w:szCs w:val="24"/>
          <w:u w:val="single"/>
        </w:rPr>
        <w:t xml:space="preserve">Oświadczenie Wykonawcy </w:t>
      </w:r>
    </w:p>
    <w:p w:rsidR="00EA00DE" w:rsidRPr="00660DBB" w:rsidRDefault="00EA00DE" w:rsidP="00262D61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660DBB">
        <w:rPr>
          <w:rFonts w:ascii="Arial" w:hAnsi="Arial" w:cs="Arial"/>
          <w:b/>
          <w:bCs/>
        </w:rPr>
        <w:t xml:space="preserve">składane na podstawie art. 25a ust. 1 ustawy z dnia 29 stycznia 2004 r. </w:t>
      </w:r>
    </w:p>
    <w:p w:rsidR="00EA00DE" w:rsidRPr="00660DBB" w:rsidRDefault="00EA00DE" w:rsidP="00262D61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660DBB">
        <w:rPr>
          <w:rFonts w:ascii="Arial" w:hAnsi="Arial" w:cs="Arial"/>
          <w:b/>
          <w:bCs/>
        </w:rPr>
        <w:t>Prawo zamówień publicznych (dalej: ustawa)</w:t>
      </w:r>
    </w:p>
    <w:p w:rsidR="00EA00DE" w:rsidRPr="00660DBB" w:rsidRDefault="00EA00DE" w:rsidP="00262D61">
      <w:pPr>
        <w:spacing w:before="120" w:after="0" w:line="360" w:lineRule="auto"/>
        <w:jc w:val="center"/>
        <w:rPr>
          <w:rFonts w:ascii="Arial" w:hAnsi="Arial" w:cs="Arial"/>
          <w:b/>
          <w:bCs/>
          <w:u w:val="single"/>
        </w:rPr>
      </w:pPr>
      <w:r w:rsidRPr="00660DBB">
        <w:rPr>
          <w:rFonts w:ascii="Arial" w:hAnsi="Arial" w:cs="Arial"/>
          <w:b/>
          <w:bCs/>
          <w:u w:val="single"/>
        </w:rPr>
        <w:t xml:space="preserve">DOTYCZĄCE SPEŁNIANIA WARUNKÓW UDZIAŁU W POSTĘPOWANIU </w:t>
      </w:r>
      <w:r w:rsidRPr="00660DBB">
        <w:rPr>
          <w:rFonts w:ascii="Arial" w:hAnsi="Arial" w:cs="Arial"/>
          <w:b/>
          <w:bCs/>
          <w:u w:val="single"/>
        </w:rPr>
        <w:br/>
      </w:r>
    </w:p>
    <w:p w:rsidR="00EA00DE" w:rsidRPr="00660DBB" w:rsidRDefault="00EA00DE" w:rsidP="00235D98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EA00DE" w:rsidRPr="00660DBB" w:rsidRDefault="00EA00DE" w:rsidP="00F62DC0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660DBB">
        <w:rPr>
          <w:rFonts w:ascii="Arial" w:hAnsi="Arial" w:cs="Arial"/>
          <w:sz w:val="24"/>
          <w:szCs w:val="24"/>
        </w:rPr>
        <w:t>Na potrzeby postępowania o udzi</w:t>
      </w:r>
      <w:r>
        <w:rPr>
          <w:rFonts w:ascii="Arial" w:hAnsi="Arial" w:cs="Arial"/>
          <w:sz w:val="24"/>
          <w:szCs w:val="24"/>
        </w:rPr>
        <w:t>elenie zamówienia publicznego pod nazwą</w:t>
      </w:r>
      <w:r w:rsidRPr="00660DBB">
        <w:rPr>
          <w:rFonts w:ascii="Arial" w:hAnsi="Arial" w:cs="Arial"/>
          <w:sz w:val="24"/>
          <w:szCs w:val="24"/>
        </w:rPr>
        <w:t xml:space="preserve"> </w:t>
      </w:r>
      <w:r w:rsidRPr="005B3C82">
        <w:rPr>
          <w:rFonts w:ascii="Arial" w:hAnsi="Arial" w:cs="Arial"/>
          <w:b/>
          <w:bCs/>
          <w:sz w:val="24"/>
          <w:szCs w:val="24"/>
        </w:rPr>
        <w:t>„Dostawa licencji i wdrożenie oprogramowania, przeprowadzenie modernizacji systemów dziedzinowych, uruchomienie e-usług publicznych oraz modernizacja strony www”</w:t>
      </w:r>
      <w:r w:rsidRPr="00660DB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0DBB">
        <w:rPr>
          <w:rFonts w:ascii="Arial" w:hAnsi="Arial" w:cs="Arial"/>
          <w:sz w:val="24"/>
          <w:szCs w:val="24"/>
        </w:rPr>
        <w:t>w ramach projektu pn. Wdrożenie e-usług w </w:t>
      </w:r>
      <w:bookmarkStart w:id="0" w:name="_GoBack"/>
      <w:bookmarkEnd w:id="0"/>
      <w:r w:rsidRPr="00660DBB">
        <w:rPr>
          <w:rFonts w:ascii="Arial" w:hAnsi="Arial" w:cs="Arial"/>
          <w:sz w:val="24"/>
          <w:szCs w:val="24"/>
        </w:rPr>
        <w:t>Gminie Reszel realizowanego w ramach Regionalnego Programu Operacyjnego Województwa Warmińsko-Mazurskiego na lata 2014-2020, O</w:t>
      </w:r>
      <w:r>
        <w:rPr>
          <w:rFonts w:ascii="Arial" w:hAnsi="Arial" w:cs="Arial"/>
          <w:sz w:val="24"/>
          <w:szCs w:val="24"/>
        </w:rPr>
        <w:t>ś</w:t>
      </w:r>
      <w:r w:rsidRPr="00660DBB">
        <w:rPr>
          <w:rFonts w:ascii="Arial" w:hAnsi="Arial" w:cs="Arial"/>
          <w:sz w:val="24"/>
          <w:szCs w:val="24"/>
        </w:rPr>
        <w:t xml:space="preserve"> Priorytetow</w:t>
      </w:r>
      <w:r>
        <w:rPr>
          <w:rFonts w:ascii="Arial" w:hAnsi="Arial" w:cs="Arial"/>
          <w:sz w:val="24"/>
          <w:szCs w:val="24"/>
        </w:rPr>
        <w:t>a</w:t>
      </w:r>
      <w:r w:rsidRPr="00660DBB">
        <w:rPr>
          <w:rFonts w:ascii="Arial" w:hAnsi="Arial" w:cs="Arial"/>
          <w:sz w:val="24"/>
          <w:szCs w:val="24"/>
        </w:rPr>
        <w:t xml:space="preserve"> 3 Cyfrowy Region, Działanie 3.1 Cyfrowa dostępność informacji sektora publicznego oraz wysoka jakość e-usług publicznych, prowadzonego przez Gminę Reszel, ul. Rynek 24, 11-440 Reszel, co następuje:</w:t>
      </w:r>
    </w:p>
    <w:p w:rsidR="00EA00DE" w:rsidRPr="00660DBB" w:rsidRDefault="00EA00DE" w:rsidP="00C21F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00DE" w:rsidRPr="00660DBB" w:rsidRDefault="00EA00DE" w:rsidP="00C21F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00DE" w:rsidRPr="00660DBB" w:rsidRDefault="00EA00DE" w:rsidP="00C21F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00DE" w:rsidRPr="00660DBB" w:rsidRDefault="00EA00DE" w:rsidP="00C21F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00DE" w:rsidRPr="00660DBB" w:rsidRDefault="00EA00DE" w:rsidP="00C21F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00DE" w:rsidRPr="00660DBB" w:rsidRDefault="00EA00DE" w:rsidP="00C21F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00DE" w:rsidRPr="00660DBB" w:rsidRDefault="00EA00DE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</w:rPr>
      </w:pPr>
      <w:r w:rsidRPr="00660DBB">
        <w:rPr>
          <w:rFonts w:ascii="Arial" w:hAnsi="Arial" w:cs="Arial"/>
          <w:b/>
          <w:bCs/>
        </w:rPr>
        <w:t>INFORMACJA DOTYCZĄCA WYKONAWCY:</w:t>
      </w:r>
    </w:p>
    <w:p w:rsidR="00EA00DE" w:rsidRPr="00660DBB" w:rsidRDefault="00EA00DE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EA00DE" w:rsidRPr="00660DBB" w:rsidRDefault="00EA00DE" w:rsidP="00C014B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60DBB">
        <w:rPr>
          <w:rFonts w:ascii="Arial" w:hAnsi="Arial" w:cs="Arial"/>
        </w:rPr>
        <w:t>Oświadczam, że spełniam warunki udziału w postępowaniu określone przez Zamawiającego w</w:t>
      </w:r>
      <w:r w:rsidRPr="00660DBB">
        <w:rPr>
          <w:rFonts w:ascii="Arial" w:hAnsi="Arial" w:cs="Arial"/>
          <w:sz w:val="21"/>
          <w:szCs w:val="21"/>
        </w:rPr>
        <w:t xml:space="preserve">      …………..…………………………………………………..………………………………………….. </w:t>
      </w:r>
      <w:r w:rsidRPr="00660DBB">
        <w:rPr>
          <w:rFonts w:ascii="Arial" w:hAnsi="Arial" w:cs="Arial"/>
          <w:i/>
          <w:iCs/>
          <w:sz w:val="18"/>
          <w:szCs w:val="18"/>
        </w:rPr>
        <w:t>(wskazać dokument i właściwą jednostkę redakcyjną dokumentu, w której określono warunki udziału w postępowaniu)</w:t>
      </w:r>
      <w:r w:rsidRPr="00660DBB">
        <w:rPr>
          <w:rFonts w:ascii="Arial" w:hAnsi="Arial" w:cs="Arial"/>
          <w:sz w:val="18"/>
          <w:szCs w:val="18"/>
        </w:rPr>
        <w:t>.</w:t>
      </w:r>
    </w:p>
    <w:p w:rsidR="00EA00DE" w:rsidRPr="00660DBB" w:rsidRDefault="00EA00DE" w:rsidP="00D4062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EA00DE" w:rsidRPr="00660DBB" w:rsidRDefault="00EA00DE" w:rsidP="00D4062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Look w:val="00A0"/>
      </w:tblPr>
      <w:tblGrid>
        <w:gridCol w:w="5387"/>
        <w:gridCol w:w="3685"/>
      </w:tblGrid>
      <w:tr w:rsidR="00EA00DE" w:rsidRPr="00660DBB">
        <w:tc>
          <w:tcPr>
            <w:tcW w:w="5387" w:type="dxa"/>
          </w:tcPr>
          <w:p w:rsidR="00EA00DE" w:rsidRPr="00660DBB" w:rsidRDefault="00EA00DE" w:rsidP="004576D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60DBB">
              <w:rPr>
                <w:rFonts w:ascii="Arial" w:hAnsi="Arial" w:cs="Arial"/>
                <w:sz w:val="18"/>
                <w:szCs w:val="18"/>
              </w:rPr>
              <w:t xml:space="preserve">…………….……. </w:t>
            </w: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>(miejscowość)</w:t>
            </w:r>
            <w:r w:rsidRPr="00660DBB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660DBB">
              <w:rPr>
                <w:rFonts w:ascii="Arial" w:hAnsi="Arial" w:cs="Arial"/>
              </w:rPr>
              <w:t xml:space="preserve">dnia </w:t>
            </w:r>
            <w:r w:rsidRPr="00660DBB">
              <w:rPr>
                <w:rFonts w:ascii="Arial" w:hAnsi="Arial" w:cs="Arial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EA00DE" w:rsidRPr="00660DBB" w:rsidRDefault="00EA00DE" w:rsidP="004576D6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0DBB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EA00DE" w:rsidRPr="00660DBB" w:rsidRDefault="00EA00DE" w:rsidP="004576D6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>(podpis)</w:t>
            </w:r>
          </w:p>
        </w:tc>
      </w:tr>
    </w:tbl>
    <w:p w:rsidR="00EA00DE" w:rsidRPr="00660DBB" w:rsidRDefault="00EA00DE" w:rsidP="00A24C2D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660DBB">
        <w:rPr>
          <w:rFonts w:ascii="Arial" w:hAnsi="Arial" w:cs="Arial"/>
          <w:b/>
          <w:bCs/>
        </w:rPr>
        <w:t>INFORMACJA W ZWIĄZKU Z POLEGANIEM NA ZASOBACH INNYCH PODMIOTÓW</w:t>
      </w:r>
      <w:r w:rsidRPr="00660DBB">
        <w:rPr>
          <w:rFonts w:ascii="Arial" w:hAnsi="Arial" w:cs="Arial"/>
        </w:rPr>
        <w:t xml:space="preserve">: </w:t>
      </w:r>
    </w:p>
    <w:p w:rsidR="00EA00DE" w:rsidRPr="00660DBB" w:rsidRDefault="00EA00DE" w:rsidP="00FC0317">
      <w:pPr>
        <w:spacing w:after="0" w:line="360" w:lineRule="auto"/>
        <w:jc w:val="both"/>
        <w:rPr>
          <w:rFonts w:ascii="Arial" w:hAnsi="Arial" w:cs="Arial"/>
        </w:rPr>
      </w:pPr>
      <w:r w:rsidRPr="00660DBB">
        <w:rPr>
          <w:rFonts w:ascii="Arial" w:hAnsi="Arial" w:cs="Arial"/>
        </w:rPr>
        <w:t>Oświadczam, że w celu wykazania spełniania warunków udziału w postępowaniu, określonych przez Zamawiającego w………………………………………………………...………..</w:t>
      </w:r>
      <w:r w:rsidRPr="00660DBB">
        <w:rPr>
          <w:rFonts w:ascii="Arial" w:hAnsi="Arial" w:cs="Arial"/>
          <w:sz w:val="21"/>
          <w:szCs w:val="21"/>
        </w:rPr>
        <w:t xml:space="preserve"> </w:t>
      </w:r>
      <w:r w:rsidRPr="00660DBB">
        <w:rPr>
          <w:rFonts w:ascii="Arial" w:hAnsi="Arial" w:cs="Arial"/>
          <w:i/>
          <w:iCs/>
          <w:sz w:val="18"/>
          <w:szCs w:val="18"/>
        </w:rPr>
        <w:t>(wskazać dokument i właściwą jednostkę redakcyjną dokumentu, w której określono warunki udziału w postępowaniu</w:t>
      </w:r>
      <w:r w:rsidRPr="00660DBB">
        <w:rPr>
          <w:rFonts w:ascii="Arial" w:hAnsi="Arial" w:cs="Arial"/>
          <w:i/>
          <w:iCs/>
        </w:rPr>
        <w:t>),</w:t>
      </w:r>
      <w:r w:rsidRPr="00660DBB">
        <w:rPr>
          <w:rFonts w:ascii="Arial" w:hAnsi="Arial" w:cs="Arial"/>
        </w:rPr>
        <w:t xml:space="preserve"> polegam na zasobach następującego/ych podmiotu/ów: </w:t>
      </w:r>
    </w:p>
    <w:p w:rsidR="00EA00DE" w:rsidRPr="00660DBB" w:rsidRDefault="00EA00DE" w:rsidP="00FC0317">
      <w:pPr>
        <w:spacing w:after="0" w:line="360" w:lineRule="auto"/>
        <w:jc w:val="both"/>
        <w:rPr>
          <w:rFonts w:ascii="Arial" w:hAnsi="Arial" w:cs="Arial"/>
        </w:rPr>
      </w:pPr>
      <w:r w:rsidRPr="00660DBB">
        <w:rPr>
          <w:rFonts w:ascii="Arial" w:hAnsi="Arial" w:cs="Arial"/>
        </w:rPr>
        <w:t>……………………………………………………………………….</w:t>
      </w:r>
    </w:p>
    <w:p w:rsidR="00EA00DE" w:rsidRPr="00660DBB" w:rsidRDefault="00EA00DE" w:rsidP="00FC0317">
      <w:pPr>
        <w:spacing w:after="0" w:line="360" w:lineRule="auto"/>
        <w:jc w:val="both"/>
        <w:rPr>
          <w:rFonts w:ascii="Arial" w:hAnsi="Arial" w:cs="Arial"/>
        </w:rPr>
      </w:pPr>
      <w:r w:rsidRPr="00660DBB">
        <w:rPr>
          <w:rFonts w:ascii="Arial" w:hAnsi="Arial" w:cs="Arial"/>
        </w:rPr>
        <w:t>..……………………………………………………………………………………………………………….……………………………w następującym zakresie: …………………………………………</w:t>
      </w:r>
    </w:p>
    <w:p w:rsidR="00EA00DE" w:rsidRPr="00660DBB" w:rsidRDefault="00EA00DE" w:rsidP="00FC0317">
      <w:pPr>
        <w:spacing w:after="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660DBB"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Pr="00660DBB">
        <w:rPr>
          <w:rFonts w:ascii="Arial" w:hAnsi="Arial" w:cs="Arial"/>
          <w:sz w:val="21"/>
          <w:szCs w:val="21"/>
        </w:rPr>
        <w:t xml:space="preserve"> </w:t>
      </w:r>
      <w:r w:rsidRPr="00660DBB">
        <w:rPr>
          <w:rFonts w:ascii="Arial" w:hAnsi="Arial" w:cs="Arial"/>
          <w:i/>
          <w:iCs/>
          <w:sz w:val="18"/>
          <w:szCs w:val="18"/>
        </w:rPr>
        <w:t xml:space="preserve">(wskazać podmiot i określić odpowiedni zakres dla wskazanego podmiotu). </w:t>
      </w:r>
    </w:p>
    <w:p w:rsidR="00EA00DE" w:rsidRPr="00660DBB" w:rsidRDefault="00EA00DE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EA00DE" w:rsidRPr="00660DBB" w:rsidRDefault="00EA00DE" w:rsidP="00D4062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EA00DE" w:rsidRPr="00660DBB" w:rsidRDefault="00EA00DE" w:rsidP="00D4062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Look w:val="00A0"/>
      </w:tblPr>
      <w:tblGrid>
        <w:gridCol w:w="5387"/>
        <w:gridCol w:w="3685"/>
      </w:tblGrid>
      <w:tr w:rsidR="00EA00DE" w:rsidRPr="00660DBB">
        <w:trPr>
          <w:trHeight w:val="545"/>
        </w:trPr>
        <w:tc>
          <w:tcPr>
            <w:tcW w:w="5387" w:type="dxa"/>
          </w:tcPr>
          <w:p w:rsidR="00EA00DE" w:rsidRPr="00660DBB" w:rsidRDefault="00EA00DE" w:rsidP="004576D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60DBB">
              <w:rPr>
                <w:rFonts w:ascii="Arial" w:hAnsi="Arial" w:cs="Arial"/>
                <w:sz w:val="18"/>
                <w:szCs w:val="18"/>
              </w:rPr>
              <w:t xml:space="preserve">…………….……. </w:t>
            </w: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>(miejscowość)</w:t>
            </w:r>
            <w:r w:rsidRPr="00660DBB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660DBB">
              <w:rPr>
                <w:rFonts w:ascii="Arial" w:hAnsi="Arial" w:cs="Arial"/>
              </w:rPr>
              <w:t xml:space="preserve">dnia </w:t>
            </w:r>
            <w:r w:rsidRPr="00660DBB">
              <w:rPr>
                <w:rFonts w:ascii="Arial" w:hAnsi="Arial" w:cs="Arial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EA00DE" w:rsidRPr="00660DBB" w:rsidRDefault="00EA00DE" w:rsidP="004576D6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0DBB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EA00DE" w:rsidRPr="00660DBB" w:rsidRDefault="00EA00DE" w:rsidP="00050230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>(podpis)</w:t>
            </w:r>
          </w:p>
        </w:tc>
      </w:tr>
    </w:tbl>
    <w:p w:rsidR="00EA00DE" w:rsidRPr="00660DBB" w:rsidRDefault="00EA00DE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</w:rPr>
      </w:pPr>
      <w:r w:rsidRPr="00660DBB">
        <w:rPr>
          <w:rFonts w:ascii="Arial" w:hAnsi="Arial" w:cs="Arial"/>
          <w:b/>
          <w:bCs/>
        </w:rPr>
        <w:t>OŚWIADCZENIE DOTYCZĄCE PODANYCH INFORMACJI:</w:t>
      </w:r>
    </w:p>
    <w:p w:rsidR="00EA00DE" w:rsidRPr="00660DBB" w:rsidRDefault="00EA00DE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A00DE" w:rsidRPr="00660DBB" w:rsidRDefault="00EA00DE" w:rsidP="00D23F3D">
      <w:pPr>
        <w:spacing w:line="360" w:lineRule="auto"/>
        <w:jc w:val="both"/>
        <w:rPr>
          <w:rFonts w:ascii="Arial" w:hAnsi="Arial" w:cs="Arial"/>
        </w:rPr>
      </w:pPr>
      <w:r w:rsidRPr="00660DBB">
        <w:rPr>
          <w:rFonts w:ascii="Arial" w:hAnsi="Arial" w:cs="Arial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EA00DE" w:rsidRPr="00660DBB" w:rsidRDefault="00EA00DE" w:rsidP="00D4062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EA00DE" w:rsidRPr="00660DBB" w:rsidRDefault="00EA00DE" w:rsidP="00D4062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Look w:val="00A0"/>
      </w:tblPr>
      <w:tblGrid>
        <w:gridCol w:w="5387"/>
        <w:gridCol w:w="3685"/>
      </w:tblGrid>
      <w:tr w:rsidR="00EA00DE" w:rsidRPr="00660DBB">
        <w:tc>
          <w:tcPr>
            <w:tcW w:w="5387" w:type="dxa"/>
          </w:tcPr>
          <w:p w:rsidR="00EA00DE" w:rsidRPr="00660DBB" w:rsidRDefault="00EA00DE" w:rsidP="004576D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60DBB">
              <w:rPr>
                <w:rFonts w:ascii="Arial" w:hAnsi="Arial" w:cs="Arial"/>
                <w:sz w:val="18"/>
                <w:szCs w:val="18"/>
              </w:rPr>
              <w:t xml:space="preserve">…………….……. </w:t>
            </w: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>(miejscowość)</w:t>
            </w:r>
            <w:r w:rsidRPr="00660DBB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660DBB">
              <w:rPr>
                <w:rFonts w:ascii="Arial" w:hAnsi="Arial" w:cs="Arial"/>
              </w:rPr>
              <w:t xml:space="preserve">dnia </w:t>
            </w:r>
            <w:r w:rsidRPr="00660DBB">
              <w:rPr>
                <w:rFonts w:ascii="Arial" w:hAnsi="Arial" w:cs="Arial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EA00DE" w:rsidRPr="00660DBB" w:rsidRDefault="00EA00DE" w:rsidP="004576D6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0DBB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EA00DE" w:rsidRPr="00660DBB" w:rsidRDefault="00EA00DE" w:rsidP="00050230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0DBB">
              <w:rPr>
                <w:rFonts w:ascii="Arial" w:hAnsi="Arial" w:cs="Arial"/>
                <w:i/>
                <w:iCs/>
                <w:sz w:val="18"/>
                <w:szCs w:val="18"/>
              </w:rPr>
              <w:t>(podpis)</w:t>
            </w:r>
          </w:p>
        </w:tc>
      </w:tr>
    </w:tbl>
    <w:p w:rsidR="00EA00DE" w:rsidRPr="00660DBB" w:rsidRDefault="00EA00DE" w:rsidP="0063602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EA00DE" w:rsidRPr="00660DBB" w:rsidSect="006B33DF">
      <w:footerReference w:type="default" r:id="rId7"/>
      <w:headerReference w:type="firs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0DE" w:rsidRDefault="00EA00DE" w:rsidP="0038231F">
      <w:pPr>
        <w:spacing w:after="0" w:line="240" w:lineRule="auto"/>
      </w:pPr>
      <w:r>
        <w:separator/>
      </w:r>
    </w:p>
  </w:endnote>
  <w:endnote w:type="continuationSeparator" w:id="1">
    <w:p w:rsidR="00EA00DE" w:rsidRDefault="00EA00D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DE" w:rsidRPr="00FC029E" w:rsidRDefault="00EA00DE">
    <w:pPr>
      <w:pStyle w:val="Footer"/>
      <w:jc w:val="right"/>
      <w:rPr>
        <w:rFonts w:ascii="Times New Roman" w:hAnsi="Times New Roman" w:cs="Times New Roman"/>
      </w:rPr>
    </w:pPr>
    <w:r w:rsidRPr="00FC029E">
      <w:rPr>
        <w:rFonts w:ascii="Times New Roman" w:hAnsi="Times New Roman" w:cs="Times New Roman"/>
      </w:rPr>
      <w:t xml:space="preserve">Strona </w:t>
    </w:r>
    <w:r w:rsidRPr="00FC029E">
      <w:rPr>
        <w:rFonts w:ascii="Times New Roman" w:hAnsi="Times New Roman" w:cs="Times New Roman"/>
        <w:b/>
        <w:bCs/>
      </w:rPr>
      <w:fldChar w:fldCharType="begin"/>
    </w:r>
    <w:r w:rsidRPr="00FC029E">
      <w:rPr>
        <w:rFonts w:ascii="Times New Roman" w:hAnsi="Times New Roman" w:cs="Times New Roman"/>
        <w:b/>
        <w:bCs/>
      </w:rPr>
      <w:instrText>PAGE</w:instrText>
    </w:r>
    <w:r w:rsidRPr="00FC029E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2</w:t>
    </w:r>
    <w:r w:rsidRPr="00FC029E">
      <w:rPr>
        <w:rFonts w:ascii="Times New Roman" w:hAnsi="Times New Roman" w:cs="Times New Roman"/>
        <w:b/>
        <w:bCs/>
      </w:rPr>
      <w:fldChar w:fldCharType="end"/>
    </w:r>
    <w:r w:rsidRPr="00FC029E">
      <w:rPr>
        <w:rFonts w:ascii="Times New Roman" w:hAnsi="Times New Roman" w:cs="Times New Roman"/>
      </w:rPr>
      <w:t xml:space="preserve"> z </w:t>
    </w:r>
    <w:r w:rsidRPr="00FC029E">
      <w:rPr>
        <w:rFonts w:ascii="Times New Roman" w:hAnsi="Times New Roman" w:cs="Times New Roman"/>
        <w:b/>
        <w:bCs/>
      </w:rPr>
      <w:fldChar w:fldCharType="begin"/>
    </w:r>
    <w:r w:rsidRPr="00FC029E">
      <w:rPr>
        <w:rFonts w:ascii="Times New Roman" w:hAnsi="Times New Roman" w:cs="Times New Roman"/>
        <w:b/>
        <w:bCs/>
      </w:rPr>
      <w:instrText>NUMPAGES</w:instrText>
    </w:r>
    <w:r w:rsidRPr="00FC029E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2</w:t>
    </w:r>
    <w:r w:rsidRPr="00FC029E">
      <w:rPr>
        <w:rFonts w:ascii="Times New Roman" w:hAnsi="Times New Roman" w:cs="Times New Roman"/>
        <w:b/>
        <w:bCs/>
      </w:rPr>
      <w:fldChar w:fldCharType="end"/>
    </w:r>
  </w:p>
  <w:p w:rsidR="00EA00DE" w:rsidRDefault="00EA00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0DE" w:rsidRDefault="00EA00DE" w:rsidP="0038231F">
      <w:pPr>
        <w:spacing w:after="0" w:line="240" w:lineRule="auto"/>
      </w:pPr>
      <w:r>
        <w:separator/>
      </w:r>
    </w:p>
  </w:footnote>
  <w:footnote w:type="continuationSeparator" w:id="1">
    <w:p w:rsidR="00EA00DE" w:rsidRDefault="00EA00D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DE" w:rsidRPr="00C21FBF" w:rsidRDefault="00EA00DE" w:rsidP="00C21FBF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http://rpo.warmia.mazury.pl/zdjecia/strona/Oznaczenia_2018/EFRR_-_poziom.jpg" style="position:absolute;margin-left:0;margin-top:15.35pt;width:453.6pt;height:43.55pt;z-index:251660288;visibility:visible;mso-position-horizontal-relative:margin;mso-position-vertical-relative:page">
          <v:imagedata r:id="rId1" o:title=""/>
          <w10:wrap type="topAndBottom" anchorx="margin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2A88"/>
    <w:rsid w:val="00050230"/>
    <w:rsid w:val="00053566"/>
    <w:rsid w:val="00063CF4"/>
    <w:rsid w:val="00073C3D"/>
    <w:rsid w:val="000809B6"/>
    <w:rsid w:val="00087727"/>
    <w:rsid w:val="000B1025"/>
    <w:rsid w:val="000B54D1"/>
    <w:rsid w:val="000C021E"/>
    <w:rsid w:val="000C18AF"/>
    <w:rsid w:val="000D6F17"/>
    <w:rsid w:val="000D73C4"/>
    <w:rsid w:val="000E4D37"/>
    <w:rsid w:val="001902D2"/>
    <w:rsid w:val="0019654B"/>
    <w:rsid w:val="001A3E6C"/>
    <w:rsid w:val="001B1217"/>
    <w:rsid w:val="001B15F3"/>
    <w:rsid w:val="001C6945"/>
    <w:rsid w:val="001D2CF5"/>
    <w:rsid w:val="001F027E"/>
    <w:rsid w:val="001F40A1"/>
    <w:rsid w:val="001F668C"/>
    <w:rsid w:val="00203A40"/>
    <w:rsid w:val="002168A8"/>
    <w:rsid w:val="00235D98"/>
    <w:rsid w:val="002435B6"/>
    <w:rsid w:val="0025162C"/>
    <w:rsid w:val="00255142"/>
    <w:rsid w:val="00256CEC"/>
    <w:rsid w:val="00262D61"/>
    <w:rsid w:val="00290B01"/>
    <w:rsid w:val="002C1C7B"/>
    <w:rsid w:val="002C4948"/>
    <w:rsid w:val="002E5E33"/>
    <w:rsid w:val="002E641A"/>
    <w:rsid w:val="002F3AAD"/>
    <w:rsid w:val="00313417"/>
    <w:rsid w:val="00313911"/>
    <w:rsid w:val="00322EC7"/>
    <w:rsid w:val="00333209"/>
    <w:rsid w:val="00337073"/>
    <w:rsid w:val="00350CD9"/>
    <w:rsid w:val="00351F8A"/>
    <w:rsid w:val="00364235"/>
    <w:rsid w:val="00370CDC"/>
    <w:rsid w:val="0038231F"/>
    <w:rsid w:val="003B2070"/>
    <w:rsid w:val="003B214C"/>
    <w:rsid w:val="003B2AD6"/>
    <w:rsid w:val="003B7238"/>
    <w:rsid w:val="003C3B64"/>
    <w:rsid w:val="003F024C"/>
    <w:rsid w:val="003F6BA6"/>
    <w:rsid w:val="00405B86"/>
    <w:rsid w:val="00433507"/>
    <w:rsid w:val="00434CC2"/>
    <w:rsid w:val="004576D6"/>
    <w:rsid w:val="004609F1"/>
    <w:rsid w:val="00463B89"/>
    <w:rsid w:val="004651B5"/>
    <w:rsid w:val="004673D4"/>
    <w:rsid w:val="004761C6"/>
    <w:rsid w:val="00476E7D"/>
    <w:rsid w:val="0048214E"/>
    <w:rsid w:val="00482F6E"/>
    <w:rsid w:val="00484F88"/>
    <w:rsid w:val="00492CDE"/>
    <w:rsid w:val="0049578E"/>
    <w:rsid w:val="004969F1"/>
    <w:rsid w:val="004A72A4"/>
    <w:rsid w:val="004C2AD4"/>
    <w:rsid w:val="004C4854"/>
    <w:rsid w:val="004D1CE8"/>
    <w:rsid w:val="004D2395"/>
    <w:rsid w:val="004D553D"/>
    <w:rsid w:val="004D7E48"/>
    <w:rsid w:val="004F23F7"/>
    <w:rsid w:val="004F40EF"/>
    <w:rsid w:val="00501789"/>
    <w:rsid w:val="005023BA"/>
    <w:rsid w:val="00506262"/>
    <w:rsid w:val="00510ADB"/>
    <w:rsid w:val="0051736C"/>
    <w:rsid w:val="00520174"/>
    <w:rsid w:val="005641F0"/>
    <w:rsid w:val="00582068"/>
    <w:rsid w:val="00585A8D"/>
    <w:rsid w:val="005A00E1"/>
    <w:rsid w:val="005A22E8"/>
    <w:rsid w:val="005B3C82"/>
    <w:rsid w:val="005C39CA"/>
    <w:rsid w:val="005D0988"/>
    <w:rsid w:val="005E176A"/>
    <w:rsid w:val="00634311"/>
    <w:rsid w:val="00635BD8"/>
    <w:rsid w:val="00636029"/>
    <w:rsid w:val="006511AF"/>
    <w:rsid w:val="00660DBB"/>
    <w:rsid w:val="00682F23"/>
    <w:rsid w:val="0068777D"/>
    <w:rsid w:val="00694B84"/>
    <w:rsid w:val="006A3A1F"/>
    <w:rsid w:val="006A52B6"/>
    <w:rsid w:val="006A7332"/>
    <w:rsid w:val="006B33DF"/>
    <w:rsid w:val="006C2485"/>
    <w:rsid w:val="006D2079"/>
    <w:rsid w:val="006D72A7"/>
    <w:rsid w:val="006F0034"/>
    <w:rsid w:val="006F26DE"/>
    <w:rsid w:val="006F3D32"/>
    <w:rsid w:val="007118F0"/>
    <w:rsid w:val="0072278C"/>
    <w:rsid w:val="00724BBA"/>
    <w:rsid w:val="0072560B"/>
    <w:rsid w:val="00736B1F"/>
    <w:rsid w:val="00746532"/>
    <w:rsid w:val="00751725"/>
    <w:rsid w:val="00756C8F"/>
    <w:rsid w:val="007840F2"/>
    <w:rsid w:val="007936D6"/>
    <w:rsid w:val="007961C8"/>
    <w:rsid w:val="007B01C8"/>
    <w:rsid w:val="007B4FF2"/>
    <w:rsid w:val="007D5B61"/>
    <w:rsid w:val="007E2F69"/>
    <w:rsid w:val="00804F07"/>
    <w:rsid w:val="00825A09"/>
    <w:rsid w:val="00827DA3"/>
    <w:rsid w:val="00830AB1"/>
    <w:rsid w:val="00833FCD"/>
    <w:rsid w:val="008342C4"/>
    <w:rsid w:val="00842991"/>
    <w:rsid w:val="008503A2"/>
    <w:rsid w:val="00855427"/>
    <w:rsid w:val="00856B50"/>
    <w:rsid w:val="00874533"/>
    <w:rsid w:val="008757E1"/>
    <w:rsid w:val="008926B9"/>
    <w:rsid w:val="00892E48"/>
    <w:rsid w:val="008959AA"/>
    <w:rsid w:val="008A04E7"/>
    <w:rsid w:val="008C5709"/>
    <w:rsid w:val="008C6DF8"/>
    <w:rsid w:val="008C6F63"/>
    <w:rsid w:val="008D0487"/>
    <w:rsid w:val="008F3B4E"/>
    <w:rsid w:val="0091264E"/>
    <w:rsid w:val="00916D05"/>
    <w:rsid w:val="00926A43"/>
    <w:rsid w:val="009301A2"/>
    <w:rsid w:val="00930A26"/>
    <w:rsid w:val="00934AB6"/>
    <w:rsid w:val="009440B7"/>
    <w:rsid w:val="00952535"/>
    <w:rsid w:val="00956C26"/>
    <w:rsid w:val="00960337"/>
    <w:rsid w:val="00965D0A"/>
    <w:rsid w:val="0096728A"/>
    <w:rsid w:val="00972A24"/>
    <w:rsid w:val="00974329"/>
    <w:rsid w:val="00975019"/>
    <w:rsid w:val="00975C49"/>
    <w:rsid w:val="009A103A"/>
    <w:rsid w:val="009A7087"/>
    <w:rsid w:val="009B7BDE"/>
    <w:rsid w:val="009C7756"/>
    <w:rsid w:val="009D3B44"/>
    <w:rsid w:val="009F33B2"/>
    <w:rsid w:val="009F4CDF"/>
    <w:rsid w:val="00A15F7E"/>
    <w:rsid w:val="00A166B0"/>
    <w:rsid w:val="00A22DCF"/>
    <w:rsid w:val="00A24C2D"/>
    <w:rsid w:val="00A276E4"/>
    <w:rsid w:val="00A3062E"/>
    <w:rsid w:val="00A3317F"/>
    <w:rsid w:val="00A347DE"/>
    <w:rsid w:val="00A34C26"/>
    <w:rsid w:val="00A65486"/>
    <w:rsid w:val="00A925EB"/>
    <w:rsid w:val="00A94BBB"/>
    <w:rsid w:val="00AA3422"/>
    <w:rsid w:val="00AC07AD"/>
    <w:rsid w:val="00AE6FF2"/>
    <w:rsid w:val="00AF227A"/>
    <w:rsid w:val="00AF655A"/>
    <w:rsid w:val="00B0088C"/>
    <w:rsid w:val="00B15219"/>
    <w:rsid w:val="00B15FD3"/>
    <w:rsid w:val="00B24787"/>
    <w:rsid w:val="00B34079"/>
    <w:rsid w:val="00B61F2F"/>
    <w:rsid w:val="00B71F8F"/>
    <w:rsid w:val="00B8005E"/>
    <w:rsid w:val="00B90E42"/>
    <w:rsid w:val="00BA0C8A"/>
    <w:rsid w:val="00BB0C3C"/>
    <w:rsid w:val="00BF1097"/>
    <w:rsid w:val="00BF2257"/>
    <w:rsid w:val="00C014B5"/>
    <w:rsid w:val="00C13D86"/>
    <w:rsid w:val="00C21FBF"/>
    <w:rsid w:val="00C32FBA"/>
    <w:rsid w:val="00C4103F"/>
    <w:rsid w:val="00C50167"/>
    <w:rsid w:val="00C57DEB"/>
    <w:rsid w:val="00C623CB"/>
    <w:rsid w:val="00C81012"/>
    <w:rsid w:val="00C913D6"/>
    <w:rsid w:val="00C979B5"/>
    <w:rsid w:val="00D12DD6"/>
    <w:rsid w:val="00D23F3D"/>
    <w:rsid w:val="00D2502D"/>
    <w:rsid w:val="00D34D9A"/>
    <w:rsid w:val="00D35ED7"/>
    <w:rsid w:val="00D4062F"/>
    <w:rsid w:val="00D409DE"/>
    <w:rsid w:val="00D42C9B"/>
    <w:rsid w:val="00D531D5"/>
    <w:rsid w:val="00D62C51"/>
    <w:rsid w:val="00D7532C"/>
    <w:rsid w:val="00D82718"/>
    <w:rsid w:val="00D9303A"/>
    <w:rsid w:val="00DA4908"/>
    <w:rsid w:val="00DA6EC7"/>
    <w:rsid w:val="00DD146A"/>
    <w:rsid w:val="00DD3E9D"/>
    <w:rsid w:val="00E022A1"/>
    <w:rsid w:val="00E13FBC"/>
    <w:rsid w:val="00E21B42"/>
    <w:rsid w:val="00E309E9"/>
    <w:rsid w:val="00E31C06"/>
    <w:rsid w:val="00E448D2"/>
    <w:rsid w:val="00E46559"/>
    <w:rsid w:val="00E64482"/>
    <w:rsid w:val="00E65685"/>
    <w:rsid w:val="00E66C0B"/>
    <w:rsid w:val="00E73190"/>
    <w:rsid w:val="00E73CEB"/>
    <w:rsid w:val="00E76AA5"/>
    <w:rsid w:val="00EA00DE"/>
    <w:rsid w:val="00EB7CDE"/>
    <w:rsid w:val="00ED5C19"/>
    <w:rsid w:val="00EE1FBF"/>
    <w:rsid w:val="00EF74CA"/>
    <w:rsid w:val="00EF7A43"/>
    <w:rsid w:val="00F04280"/>
    <w:rsid w:val="00F0673E"/>
    <w:rsid w:val="00F15180"/>
    <w:rsid w:val="00F2047E"/>
    <w:rsid w:val="00F365F2"/>
    <w:rsid w:val="00F37651"/>
    <w:rsid w:val="00F43919"/>
    <w:rsid w:val="00F475E6"/>
    <w:rsid w:val="00F537FA"/>
    <w:rsid w:val="00F62DC0"/>
    <w:rsid w:val="00F70DEA"/>
    <w:rsid w:val="00F80651"/>
    <w:rsid w:val="00FA7335"/>
    <w:rsid w:val="00FC029E"/>
    <w:rsid w:val="00FC0317"/>
    <w:rsid w:val="00FC3AD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D86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erowanie,Akapit z listą BS"/>
    <w:basedOn w:val="Normal"/>
    <w:link w:val="ListParagraphChar"/>
    <w:uiPriority w:val="99"/>
    <w:qFormat/>
    <w:rsid w:val="009301A2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</w:style>
  <w:style w:type="character" w:styleId="CommentReference">
    <w:name w:val="annotation reference"/>
    <w:basedOn w:val="DefaultParagraphFont"/>
    <w:uiPriority w:val="99"/>
    <w:semiHidden/>
    <w:rsid w:val="00520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503A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erowanie Char,Akapit z listą BS Char"/>
    <w:link w:val="ListParagraph"/>
    <w:uiPriority w:val="99"/>
    <w:locked/>
    <w:rsid w:val="00510ADB"/>
  </w:style>
  <w:style w:type="character" w:customStyle="1" w:styleId="Mocnowyrniony">
    <w:name w:val="Mocno wyró¿niony"/>
    <w:uiPriority w:val="99"/>
    <w:rsid w:val="003B2A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359</Words>
  <Characters>2160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10</cp:revision>
  <dcterms:created xsi:type="dcterms:W3CDTF">2017-12-09T19:12:00Z</dcterms:created>
  <dcterms:modified xsi:type="dcterms:W3CDTF">2019-01-16T09:30:00Z</dcterms:modified>
</cp:coreProperties>
</file>