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91" w:rsidRPr="005430FE" w:rsidRDefault="00B67D91" w:rsidP="005430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</w:rPr>
        <w:t>TB.271.1</w:t>
      </w:r>
      <w:r>
        <w:rPr>
          <w:rFonts w:ascii="Arial" w:hAnsi="Arial" w:cs="Arial"/>
          <w:b/>
          <w:bCs/>
        </w:rPr>
        <w:t>9</w:t>
      </w:r>
      <w:r w:rsidRPr="005430FE">
        <w:rPr>
          <w:rFonts w:ascii="Arial" w:hAnsi="Arial" w:cs="Arial"/>
          <w:b/>
          <w:bCs/>
        </w:rPr>
        <w:t>.2018.ZP</w:t>
      </w:r>
    </w:p>
    <w:p w:rsidR="00B67D91" w:rsidRPr="005430FE" w:rsidRDefault="00B67D91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Załącznik nr 5 do SIWZ</w:t>
      </w:r>
    </w:p>
    <w:p w:rsidR="00B67D91" w:rsidRPr="005430FE" w:rsidRDefault="00B67D91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Zamawiający:</w:t>
      </w:r>
    </w:p>
    <w:p w:rsidR="00B67D91" w:rsidRPr="005430FE" w:rsidRDefault="00B67D91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Gmina Reszel</w:t>
      </w:r>
    </w:p>
    <w:p w:rsidR="00B67D91" w:rsidRPr="005430FE" w:rsidRDefault="00B67D91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ul. Rynek 24</w:t>
      </w:r>
    </w:p>
    <w:p w:rsidR="00B67D91" w:rsidRPr="005430FE" w:rsidRDefault="00B67D91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11-440 Reszel</w:t>
      </w:r>
    </w:p>
    <w:p w:rsidR="00B67D91" w:rsidRPr="005430FE" w:rsidRDefault="00B67D91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B67D91" w:rsidRPr="005430FE" w:rsidRDefault="00B67D91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B67D91" w:rsidRPr="005430FE" w:rsidRDefault="00B67D91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B67D91" w:rsidRPr="005430FE" w:rsidRDefault="00B67D91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B67D91" w:rsidRPr="005430FE" w:rsidRDefault="00B67D91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B67D91" w:rsidRPr="005430FE" w:rsidRDefault="00B67D91" w:rsidP="004960E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5430FE">
        <w:rPr>
          <w:rFonts w:ascii="Arial" w:hAnsi="Arial" w:cs="Arial"/>
          <w:b/>
          <w:bCs/>
          <w:u w:val="single"/>
        </w:rPr>
        <w:t>UWAGA: Załącznik należy złożyć w terminie trzech dni od daty zamieszczenia na stronie internetowej wykazu Wykonawców którzy złożyli oferty.</w:t>
      </w:r>
    </w:p>
    <w:p w:rsidR="00B67D91" w:rsidRPr="005430FE" w:rsidRDefault="00B67D91" w:rsidP="004960E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B67D91" w:rsidRPr="005430FE" w:rsidRDefault="00B67D91" w:rsidP="008F54E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67D91" w:rsidRPr="005430FE" w:rsidRDefault="00B67D91" w:rsidP="008F54E4">
      <w:pPr>
        <w:spacing w:after="0" w:line="480" w:lineRule="auto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Wykonawca:</w:t>
      </w:r>
    </w:p>
    <w:p w:rsidR="00B67D91" w:rsidRPr="005430FE" w:rsidRDefault="00B67D91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67D91" w:rsidRPr="005430FE" w:rsidRDefault="00B67D91" w:rsidP="008F54E4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B67D91" w:rsidRPr="005430FE" w:rsidRDefault="00B67D91" w:rsidP="008F54E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5430FE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B67D91" w:rsidRPr="005430FE" w:rsidRDefault="00B67D91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67D91" w:rsidRPr="005430FE" w:rsidRDefault="00B67D91" w:rsidP="008F54E4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B67D91" w:rsidRPr="005430FE" w:rsidRDefault="00B67D91" w:rsidP="008F54E4">
      <w:pPr>
        <w:rPr>
          <w:rFonts w:ascii="Arial" w:hAnsi="Arial" w:cs="Arial"/>
        </w:rPr>
      </w:pPr>
    </w:p>
    <w:p w:rsidR="00B67D91" w:rsidRPr="005430FE" w:rsidRDefault="00B67D91" w:rsidP="008F54E4">
      <w:pPr>
        <w:rPr>
          <w:rFonts w:ascii="Arial" w:hAnsi="Arial" w:cs="Arial"/>
        </w:rPr>
      </w:pPr>
    </w:p>
    <w:p w:rsidR="00B67D91" w:rsidRPr="005430FE" w:rsidRDefault="00B67D91" w:rsidP="004960E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Oświadczenie Wykonawcy</w:t>
      </w:r>
    </w:p>
    <w:p w:rsidR="00B67D91" w:rsidRPr="005430FE" w:rsidRDefault="00B67D91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 xml:space="preserve">składane na podstawie art. 24 ust. 11 ustawy z dnia 29 stycznia 2004 r. </w:t>
      </w:r>
    </w:p>
    <w:p w:rsidR="00B67D91" w:rsidRPr="005430FE" w:rsidRDefault="00B67D91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Prawo zamówień publicznych (dalej: ustawa)</w:t>
      </w:r>
    </w:p>
    <w:p w:rsidR="00B67D91" w:rsidRPr="005430FE" w:rsidRDefault="00B67D91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DOTYCZĄCE PRZYNALEŻNOŚCI LUB BRAKU PRZYNALEŻNOŚCI DO GRUPY KAPITAŁOWEJ</w:t>
      </w:r>
    </w:p>
    <w:p w:rsidR="00B67D91" w:rsidRPr="005430FE" w:rsidRDefault="00B67D91" w:rsidP="008F54E4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67D91" w:rsidRPr="005430FE" w:rsidRDefault="00B67D91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7D91" w:rsidRPr="005430FE" w:rsidRDefault="00B67D91" w:rsidP="00F25DD1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5430FE">
        <w:rPr>
          <w:rFonts w:ascii="Arial" w:hAnsi="Arial" w:cs="Arial"/>
          <w:b/>
          <w:bCs/>
          <w:sz w:val="24"/>
          <w:szCs w:val="24"/>
        </w:rPr>
        <w:t xml:space="preserve">„Dostawa oprogramowania i sprzętu informatycznego” </w:t>
      </w:r>
      <w:r w:rsidRPr="005430FE">
        <w:rPr>
          <w:rFonts w:ascii="Arial" w:hAnsi="Arial" w:cs="Arial"/>
          <w:sz w:val="24"/>
          <w:szCs w:val="24"/>
        </w:rPr>
        <w:t>w ramach projektu pn. Wdrożenie</w:t>
      </w:r>
      <w:r w:rsidRPr="005430FE">
        <w:rPr>
          <w:rFonts w:ascii="Arial" w:hAnsi="Arial" w:cs="Arial"/>
          <w:sz w:val="24"/>
          <w:szCs w:val="24"/>
        </w:rPr>
        <w:br/>
        <w:t xml:space="preserve">e-usług w Gminie Reszel realizowanego w ramach Regionalnego Programu Operacyjnego Województwa Warmińsko-Mazurskiego na lata 2014-2020, </w:t>
      </w:r>
      <w:r>
        <w:rPr>
          <w:rFonts w:ascii="Arial" w:hAnsi="Arial" w:cs="Arial"/>
          <w:sz w:val="24"/>
          <w:szCs w:val="24"/>
        </w:rPr>
        <w:t>Oś</w:t>
      </w:r>
      <w:r w:rsidRPr="005430FE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5430FE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oświadczam, co następuje:</w:t>
      </w:r>
    </w:p>
    <w:p w:rsidR="00B67D91" w:rsidRPr="005430FE" w:rsidRDefault="00B67D91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B67D91" w:rsidRPr="005430FE" w:rsidRDefault="00B67D91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 xml:space="preserve">Oświadczam, że </w:t>
      </w:r>
      <w:r w:rsidRPr="005430FE">
        <w:rPr>
          <w:rFonts w:ascii="Arial" w:hAnsi="Arial" w:cs="Arial"/>
          <w:b/>
          <w:bCs/>
          <w:sz w:val="24"/>
          <w:szCs w:val="24"/>
        </w:rPr>
        <w:t>należę / nie należę*</w:t>
      </w:r>
      <w:r w:rsidRPr="005430FE"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konsumentów (</w:t>
      </w:r>
      <w:hyperlink r:id="rId7" w:history="1">
        <w:r w:rsidRPr="005430FE">
          <w:rPr>
            <w:rFonts w:ascii="Arial" w:hAnsi="Arial" w:cs="Arial"/>
            <w:sz w:val="24"/>
            <w:szCs w:val="24"/>
          </w:rPr>
          <w:t>Dz. U. 2017 poz. 229</w:t>
        </w:r>
      </w:hyperlink>
      <w:r w:rsidRPr="005430FE">
        <w:rPr>
          <w:rFonts w:ascii="Arial" w:hAnsi="Arial" w:cs="Arial"/>
          <w:sz w:val="24"/>
          <w:szCs w:val="24"/>
        </w:rPr>
        <w:t>) z innymi Wykonawcami wskazanymi w „Zestawieniu zbiorczym ofert” zamieszczonym na stronie internetowej Zamawiającego na podstawie art. 86 ust. 5 ustawy z dnia 29 stycznia 2004 r. Prawo zamówień publicznych (Dz. U. 2017 poz. 1579 z późn. zm.), którzy złożyli oferty w przedmiotowym postępowaniu o udzielenie zamówienia prowadzonym w trybie przetargu nieograniczonego.</w:t>
      </w:r>
    </w:p>
    <w:p w:rsidR="00B67D91" w:rsidRPr="005430FE" w:rsidRDefault="00B67D91" w:rsidP="008F54E4">
      <w:pPr>
        <w:spacing w:after="0" w:line="360" w:lineRule="auto"/>
        <w:jc w:val="both"/>
        <w:rPr>
          <w:rFonts w:ascii="Arial" w:hAnsi="Arial" w:cs="Arial"/>
        </w:rPr>
      </w:pPr>
    </w:p>
    <w:p w:rsidR="00B67D91" w:rsidRPr="005430FE" w:rsidRDefault="00B67D91" w:rsidP="008F54E4">
      <w:pPr>
        <w:spacing w:after="0" w:line="360" w:lineRule="auto"/>
        <w:jc w:val="both"/>
        <w:rPr>
          <w:rFonts w:ascii="Arial" w:hAnsi="Arial" w:cs="Arial"/>
        </w:rPr>
      </w:pPr>
    </w:p>
    <w:p w:rsidR="00B67D91" w:rsidRPr="005430FE" w:rsidRDefault="00B67D91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B67D91" w:rsidRPr="005430FE">
        <w:tc>
          <w:tcPr>
            <w:tcW w:w="5387" w:type="dxa"/>
          </w:tcPr>
          <w:p w:rsidR="00B67D91" w:rsidRPr="005430FE" w:rsidRDefault="00B67D91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B67D91" w:rsidRPr="005430FE" w:rsidRDefault="00B67D91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B67D91" w:rsidRPr="005430FE" w:rsidRDefault="00B67D91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(podpis)**</w:t>
            </w:r>
          </w:p>
          <w:p w:rsidR="00B67D91" w:rsidRPr="005430FE" w:rsidRDefault="00B67D91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7D91" w:rsidRPr="005430FE" w:rsidRDefault="00B67D91" w:rsidP="004E6C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>* Niepotrzebne skreślić.</w:t>
      </w:r>
    </w:p>
    <w:p w:rsidR="00B67D91" w:rsidRPr="005430FE" w:rsidRDefault="00B67D91" w:rsidP="004E6C4C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5430FE">
        <w:rPr>
          <w:rFonts w:ascii="Arial" w:hAnsi="Arial" w:cs="Arial"/>
          <w:color w:val="000000"/>
          <w:sz w:val="20"/>
          <w:szCs w:val="20"/>
        </w:rPr>
        <w:t>zgodność przez notariusza.</w:t>
      </w:r>
    </w:p>
    <w:p w:rsidR="00B67D91" w:rsidRPr="005430FE" w:rsidRDefault="00B67D91" w:rsidP="004E6C4C">
      <w:pPr>
        <w:spacing w:after="0" w:line="360" w:lineRule="auto"/>
        <w:jc w:val="both"/>
        <w:rPr>
          <w:rFonts w:ascii="Arial" w:hAnsi="Arial" w:cs="Arial"/>
        </w:rPr>
      </w:pPr>
    </w:p>
    <w:p w:rsidR="00B67D91" w:rsidRPr="005430FE" w:rsidRDefault="00B67D91" w:rsidP="00BC01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b/>
          <w:bCs/>
          <w:sz w:val="20"/>
          <w:szCs w:val="20"/>
        </w:rPr>
        <w:t>UWAGA:</w:t>
      </w:r>
      <w:r w:rsidRPr="005430FE">
        <w:rPr>
          <w:rFonts w:ascii="Arial" w:hAnsi="Arial" w:cs="Arial"/>
          <w:sz w:val="20"/>
          <w:szCs w:val="20"/>
        </w:rPr>
        <w:t xml:space="preserve"> Wraz ze złożeniem oświadczenia, Wykonawca może przedstawić dowody, że powiązania z innym Wykonawcą/mi nie prowadzą do zakłócenia konkurencji w niniejszym postępowaniu w rozumieniu ustawy o ochronie konsumentów.</w:t>
      </w:r>
    </w:p>
    <w:p w:rsidR="00B67D91" w:rsidRPr="005430FE" w:rsidRDefault="00B67D91" w:rsidP="008F54E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67D91" w:rsidRPr="005430FE" w:rsidRDefault="00B67D91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Oświadczam, że wszystkie informacje podane w powyższym oświadczeniu są aktualne i zgodne z prawdą oraz zostały przedstawione z pełną świadomością konsekwencji wprowadzenia Zamawiającego w błąd przy przedstawianiu informacji.</w:t>
      </w:r>
    </w:p>
    <w:p w:rsidR="00B67D91" w:rsidRPr="005430FE" w:rsidRDefault="00B67D91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7D91" w:rsidRPr="005430FE" w:rsidRDefault="00B67D91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67D91" w:rsidRPr="005430FE" w:rsidRDefault="00B67D91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B67D91" w:rsidRPr="005430FE">
        <w:tc>
          <w:tcPr>
            <w:tcW w:w="5387" w:type="dxa"/>
          </w:tcPr>
          <w:p w:rsidR="00B67D91" w:rsidRPr="005430FE" w:rsidRDefault="00B67D91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B67D91" w:rsidRPr="005430FE" w:rsidRDefault="00B67D91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B67D91" w:rsidRPr="005430FE" w:rsidRDefault="00B67D91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B67D91" w:rsidRPr="005430FE" w:rsidRDefault="00B67D91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7D91" w:rsidRPr="005430FE" w:rsidRDefault="00B67D91" w:rsidP="003E6536">
      <w:pPr>
        <w:spacing w:after="0" w:line="360" w:lineRule="auto"/>
        <w:jc w:val="both"/>
        <w:rPr>
          <w:rFonts w:ascii="Arial" w:hAnsi="Arial" w:cs="Arial"/>
          <w:i/>
          <w:iCs/>
        </w:rPr>
      </w:pPr>
    </w:p>
    <w:sectPr w:rsidR="00B67D91" w:rsidRPr="005430FE" w:rsidSect="00251CF0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D91" w:rsidRDefault="00B67D91">
      <w:pPr>
        <w:spacing w:after="0" w:line="240" w:lineRule="auto"/>
      </w:pPr>
      <w:r>
        <w:separator/>
      </w:r>
    </w:p>
  </w:endnote>
  <w:endnote w:type="continuationSeparator" w:id="1">
    <w:p w:rsidR="00B67D91" w:rsidRDefault="00B6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91" w:rsidRPr="00BD081E" w:rsidRDefault="00B67D91">
    <w:pPr>
      <w:pStyle w:val="Footer"/>
      <w:jc w:val="right"/>
      <w:rPr>
        <w:rFonts w:ascii="Times New Roman" w:hAnsi="Times New Roman" w:cs="Times New Roman"/>
      </w:rPr>
    </w:pPr>
    <w:r w:rsidRPr="00BD081E">
      <w:rPr>
        <w:rFonts w:ascii="Times New Roman" w:hAnsi="Times New Roman" w:cs="Times New Roman"/>
      </w:rPr>
      <w:t xml:space="preserve">Strona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PAGE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  <w:r w:rsidRPr="00BD081E">
      <w:rPr>
        <w:rFonts w:ascii="Times New Roman" w:hAnsi="Times New Roman" w:cs="Times New Roman"/>
      </w:rPr>
      <w:t xml:space="preserve"> z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NUMPAGES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</w:p>
  <w:p w:rsidR="00B67D91" w:rsidRDefault="00B67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D91" w:rsidRDefault="00B67D91">
      <w:pPr>
        <w:spacing w:after="0" w:line="240" w:lineRule="auto"/>
      </w:pPr>
      <w:r>
        <w:separator/>
      </w:r>
    </w:p>
  </w:footnote>
  <w:footnote w:type="continuationSeparator" w:id="1">
    <w:p w:rsidR="00B67D91" w:rsidRDefault="00B6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91" w:rsidRDefault="00B67D91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3pt;margin-top:23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E4"/>
    <w:rsid w:val="00030F68"/>
    <w:rsid w:val="00032BBA"/>
    <w:rsid w:val="00033BA9"/>
    <w:rsid w:val="00063CF4"/>
    <w:rsid w:val="000A5061"/>
    <w:rsid w:val="000E7770"/>
    <w:rsid w:val="00111DB9"/>
    <w:rsid w:val="00116158"/>
    <w:rsid w:val="001448FB"/>
    <w:rsid w:val="00190FD2"/>
    <w:rsid w:val="001A7C03"/>
    <w:rsid w:val="001B1217"/>
    <w:rsid w:val="001C6945"/>
    <w:rsid w:val="001E5870"/>
    <w:rsid w:val="001F3A96"/>
    <w:rsid w:val="001F4C82"/>
    <w:rsid w:val="001F60C4"/>
    <w:rsid w:val="00207198"/>
    <w:rsid w:val="00235D98"/>
    <w:rsid w:val="00251CF0"/>
    <w:rsid w:val="00265A0B"/>
    <w:rsid w:val="002E29E9"/>
    <w:rsid w:val="003034CB"/>
    <w:rsid w:val="00342104"/>
    <w:rsid w:val="003E6536"/>
    <w:rsid w:val="00407E25"/>
    <w:rsid w:val="00411837"/>
    <w:rsid w:val="0042165F"/>
    <w:rsid w:val="00433507"/>
    <w:rsid w:val="00491CEC"/>
    <w:rsid w:val="004960E7"/>
    <w:rsid w:val="004B4BC5"/>
    <w:rsid w:val="004E565D"/>
    <w:rsid w:val="004E6C4C"/>
    <w:rsid w:val="004F1904"/>
    <w:rsid w:val="00503BD3"/>
    <w:rsid w:val="005058EC"/>
    <w:rsid w:val="00506D8D"/>
    <w:rsid w:val="00515F06"/>
    <w:rsid w:val="005163D1"/>
    <w:rsid w:val="0052578A"/>
    <w:rsid w:val="005430FE"/>
    <w:rsid w:val="00557A11"/>
    <w:rsid w:val="00563AD4"/>
    <w:rsid w:val="00566EAC"/>
    <w:rsid w:val="0057495C"/>
    <w:rsid w:val="005926DA"/>
    <w:rsid w:val="00594C73"/>
    <w:rsid w:val="00597415"/>
    <w:rsid w:val="005C1033"/>
    <w:rsid w:val="006171A2"/>
    <w:rsid w:val="00652EA0"/>
    <w:rsid w:val="00667872"/>
    <w:rsid w:val="006D1547"/>
    <w:rsid w:val="006F550A"/>
    <w:rsid w:val="006F723B"/>
    <w:rsid w:val="00713B83"/>
    <w:rsid w:val="00734C4D"/>
    <w:rsid w:val="0075609D"/>
    <w:rsid w:val="007631AE"/>
    <w:rsid w:val="00763EFE"/>
    <w:rsid w:val="00767FFE"/>
    <w:rsid w:val="007765EE"/>
    <w:rsid w:val="007E2652"/>
    <w:rsid w:val="008950F5"/>
    <w:rsid w:val="008A7BCE"/>
    <w:rsid w:val="008D132A"/>
    <w:rsid w:val="008F2AAF"/>
    <w:rsid w:val="008F54E4"/>
    <w:rsid w:val="009118B2"/>
    <w:rsid w:val="00911D31"/>
    <w:rsid w:val="00930A26"/>
    <w:rsid w:val="009375EB"/>
    <w:rsid w:val="009D3B44"/>
    <w:rsid w:val="009F5421"/>
    <w:rsid w:val="00A0253B"/>
    <w:rsid w:val="00A0524B"/>
    <w:rsid w:val="00A17440"/>
    <w:rsid w:val="00A22DCF"/>
    <w:rsid w:val="00A80248"/>
    <w:rsid w:val="00A83CD9"/>
    <w:rsid w:val="00AA0EA0"/>
    <w:rsid w:val="00AE7D2A"/>
    <w:rsid w:val="00B67D91"/>
    <w:rsid w:val="00B9545D"/>
    <w:rsid w:val="00BB45B4"/>
    <w:rsid w:val="00BC01D1"/>
    <w:rsid w:val="00BD081E"/>
    <w:rsid w:val="00BF2257"/>
    <w:rsid w:val="00C1396A"/>
    <w:rsid w:val="00C515B1"/>
    <w:rsid w:val="00C747BC"/>
    <w:rsid w:val="00C82F48"/>
    <w:rsid w:val="00C94C2D"/>
    <w:rsid w:val="00CA57BF"/>
    <w:rsid w:val="00D1353F"/>
    <w:rsid w:val="00D21311"/>
    <w:rsid w:val="00D559F1"/>
    <w:rsid w:val="00D9369B"/>
    <w:rsid w:val="00DA3936"/>
    <w:rsid w:val="00DC6D7E"/>
    <w:rsid w:val="00DC789E"/>
    <w:rsid w:val="00E124E5"/>
    <w:rsid w:val="00E13FBC"/>
    <w:rsid w:val="00E34CA2"/>
    <w:rsid w:val="00E51CBC"/>
    <w:rsid w:val="00E803A9"/>
    <w:rsid w:val="00F12DBE"/>
    <w:rsid w:val="00F25DD1"/>
    <w:rsid w:val="00F537FA"/>
    <w:rsid w:val="00F869E1"/>
    <w:rsid w:val="00FE0DF2"/>
    <w:rsid w:val="00FF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E4"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01D1"/>
    <w:rPr>
      <w:rFonts w:eastAsia="Times New Roman"/>
      <w:b/>
      <w:bCs/>
      <w:i/>
      <w:iCs/>
      <w:sz w:val="20"/>
      <w:szCs w:val="20"/>
      <w:u w:val="single"/>
      <w:lang w:eastAsia="pl-PL"/>
    </w:rPr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8F54E4"/>
    <w:pPr>
      <w:ind w:left="720"/>
    </w:pPr>
    <w:rPr>
      <w:lang w:eastAsia="pl-PL"/>
    </w:rPr>
  </w:style>
  <w:style w:type="paragraph" w:styleId="Header">
    <w:name w:val="header"/>
    <w:basedOn w:val="Normal"/>
    <w:link w:val="Head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4E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4E4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C94C2D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1E5870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911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369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dcterms:created xsi:type="dcterms:W3CDTF">2017-12-09T19:17:00Z</dcterms:created>
  <dcterms:modified xsi:type="dcterms:W3CDTF">2018-10-12T13:10:00Z</dcterms:modified>
</cp:coreProperties>
</file>