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0A" w:rsidRPr="00660DBB" w:rsidRDefault="00965D0A" w:rsidP="00660D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TB.271.19.2018.ZP</w:t>
      </w:r>
    </w:p>
    <w:p w:rsidR="00965D0A" w:rsidRPr="00660DBB" w:rsidRDefault="00965D0A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Załącznik nr 3 do SIWZ</w:t>
      </w:r>
    </w:p>
    <w:p w:rsidR="00965D0A" w:rsidRPr="00660DBB" w:rsidRDefault="00965D0A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Zamawiający:</w:t>
      </w:r>
    </w:p>
    <w:p w:rsidR="00965D0A" w:rsidRPr="00660DBB" w:rsidRDefault="00965D0A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Gmina Reszel</w:t>
      </w:r>
    </w:p>
    <w:p w:rsidR="00965D0A" w:rsidRPr="00660DBB" w:rsidRDefault="00965D0A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ul. Rynek 24</w:t>
      </w:r>
    </w:p>
    <w:p w:rsidR="00965D0A" w:rsidRPr="00660DBB" w:rsidRDefault="00965D0A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11-440 Reszel</w:t>
      </w:r>
    </w:p>
    <w:p w:rsidR="00965D0A" w:rsidRPr="00660DBB" w:rsidRDefault="00965D0A" w:rsidP="00682F23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965D0A" w:rsidRPr="00660DBB" w:rsidRDefault="00965D0A" w:rsidP="00F04280">
      <w:pPr>
        <w:spacing w:after="0" w:line="480" w:lineRule="auto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Wykonawca:</w:t>
      </w:r>
    </w:p>
    <w:p w:rsidR="00965D0A" w:rsidRPr="00660DBB" w:rsidRDefault="00965D0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65D0A" w:rsidRPr="00660DBB" w:rsidRDefault="00965D0A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965D0A" w:rsidRPr="00660DBB" w:rsidRDefault="00965D0A" w:rsidP="004D1CE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660DBB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965D0A" w:rsidRPr="00660DBB" w:rsidRDefault="00965D0A" w:rsidP="004D1CE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65D0A" w:rsidRPr="00660DBB" w:rsidRDefault="00965D0A" w:rsidP="004D1CE8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965D0A" w:rsidRPr="00660DBB" w:rsidRDefault="00965D0A" w:rsidP="00C4103F">
      <w:pPr>
        <w:rPr>
          <w:rFonts w:ascii="Arial" w:hAnsi="Arial" w:cs="Arial"/>
          <w:sz w:val="21"/>
          <w:szCs w:val="21"/>
        </w:rPr>
      </w:pPr>
    </w:p>
    <w:p w:rsidR="00965D0A" w:rsidRPr="00660DBB" w:rsidRDefault="00965D0A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60DBB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965D0A" w:rsidRPr="00660DBB" w:rsidRDefault="00965D0A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 xml:space="preserve">składane na podstawie art. 25a ust. 1 ustawy z dnia 29 stycznia 2004 r. </w:t>
      </w:r>
    </w:p>
    <w:p w:rsidR="00965D0A" w:rsidRPr="00660DBB" w:rsidRDefault="00965D0A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Prawo zamówień publicznych (dalej: ustawa)</w:t>
      </w:r>
    </w:p>
    <w:p w:rsidR="00965D0A" w:rsidRPr="00660DBB" w:rsidRDefault="00965D0A" w:rsidP="00262D61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660DBB">
        <w:rPr>
          <w:rFonts w:ascii="Arial" w:hAnsi="Arial" w:cs="Arial"/>
          <w:b/>
          <w:bCs/>
          <w:u w:val="single"/>
        </w:rPr>
        <w:t xml:space="preserve">DOTYCZĄCE SPEŁNIANIA WARUNKÓW UDZIAŁU W POSTĘPOWANIU </w:t>
      </w:r>
      <w:r w:rsidRPr="00660DBB">
        <w:rPr>
          <w:rFonts w:ascii="Arial" w:hAnsi="Arial" w:cs="Arial"/>
          <w:b/>
          <w:bCs/>
          <w:u w:val="single"/>
        </w:rPr>
        <w:br/>
      </w:r>
    </w:p>
    <w:p w:rsidR="00965D0A" w:rsidRPr="00660DBB" w:rsidRDefault="00965D0A" w:rsidP="00235D9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F62DC0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660DBB">
        <w:rPr>
          <w:rFonts w:ascii="Arial" w:hAnsi="Arial" w:cs="Arial"/>
          <w:b/>
          <w:bCs/>
          <w:sz w:val="24"/>
          <w:szCs w:val="24"/>
        </w:rPr>
        <w:t xml:space="preserve">„Dostawa oprogramowania i sprzętu informatycznego” </w:t>
      </w:r>
      <w:r w:rsidRPr="00660DBB">
        <w:rPr>
          <w:rFonts w:ascii="Arial" w:hAnsi="Arial" w:cs="Arial"/>
          <w:sz w:val="24"/>
          <w:szCs w:val="24"/>
        </w:rPr>
        <w:t>w ramach projektu pn. Wdrożenie e-usług w </w:t>
      </w:r>
      <w:bookmarkStart w:id="0" w:name="_GoBack"/>
      <w:bookmarkEnd w:id="0"/>
      <w:r w:rsidRPr="00660DBB">
        <w:rPr>
          <w:rFonts w:ascii="Arial" w:hAnsi="Arial" w:cs="Arial"/>
          <w:sz w:val="24"/>
          <w:szCs w:val="24"/>
        </w:rPr>
        <w:t>Gminie Reszel realizowanego w ramach Regionalnego Programu Operacyjnego Województwa Warmińsko-Mazurskiego na lata 2014-2020, O</w:t>
      </w:r>
      <w:r>
        <w:rPr>
          <w:rFonts w:ascii="Arial" w:hAnsi="Arial" w:cs="Arial"/>
          <w:sz w:val="24"/>
          <w:szCs w:val="24"/>
        </w:rPr>
        <w:t>ś</w:t>
      </w:r>
      <w:r w:rsidRPr="00660DBB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</w:t>
      </w:r>
      <w:r w:rsidRPr="00660DBB">
        <w:rPr>
          <w:rFonts w:ascii="Arial" w:hAnsi="Arial" w:cs="Arial"/>
          <w:sz w:val="24"/>
          <w:szCs w:val="24"/>
        </w:rPr>
        <w:t xml:space="preserve"> 3 Cyfrowy Region, Działanie 3.1 Cyfrowa dostępność informacji sektora publicznego oraz wysoka jakość e-usług publicznych, prowadzonego przez Gminę Reszel, ul. Rynek 24, 11-440 Reszel, co następuje:</w:t>
      </w:r>
    </w:p>
    <w:p w:rsidR="00965D0A" w:rsidRPr="00660DBB" w:rsidRDefault="00965D0A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5D0A" w:rsidRPr="00660DBB" w:rsidRDefault="00965D0A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INFORMACJA DOTYCZĄCA WYKONAWCY:</w:t>
      </w:r>
    </w:p>
    <w:p w:rsidR="00965D0A" w:rsidRPr="00660DBB" w:rsidRDefault="00965D0A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65D0A" w:rsidRPr="00660DBB" w:rsidRDefault="00965D0A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60DBB">
        <w:rPr>
          <w:rFonts w:ascii="Arial" w:hAnsi="Arial" w:cs="Arial"/>
        </w:rPr>
        <w:t>Oświadczam, że spełniam warunki udziału w postępowaniu określone przez Zamawiającego w</w:t>
      </w:r>
      <w:r w:rsidRPr="00660DBB">
        <w:rPr>
          <w:rFonts w:ascii="Arial" w:hAnsi="Arial" w:cs="Arial"/>
          <w:sz w:val="21"/>
          <w:szCs w:val="21"/>
        </w:rPr>
        <w:t xml:space="preserve">      …………..…………………………………………………..…………………………………………..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 właściwą jednostkę redakcyjną dokumentu, w której określono warunki udziału w postępowaniu)</w:t>
      </w:r>
      <w:r w:rsidRPr="00660DBB">
        <w:rPr>
          <w:rFonts w:ascii="Arial" w:hAnsi="Arial" w:cs="Arial"/>
          <w:sz w:val="18"/>
          <w:szCs w:val="18"/>
        </w:rPr>
        <w:t>.</w:t>
      </w:r>
    </w:p>
    <w:p w:rsidR="00965D0A" w:rsidRPr="00660DBB" w:rsidRDefault="00965D0A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65D0A" w:rsidRPr="00660DBB" w:rsidRDefault="00965D0A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965D0A" w:rsidRPr="00660DBB">
        <w:tc>
          <w:tcPr>
            <w:tcW w:w="5387" w:type="dxa"/>
          </w:tcPr>
          <w:p w:rsidR="00965D0A" w:rsidRPr="00660DBB" w:rsidRDefault="00965D0A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65D0A" w:rsidRPr="00660DBB" w:rsidRDefault="00965D0A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65D0A" w:rsidRPr="00660DBB" w:rsidRDefault="00965D0A" w:rsidP="004576D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965D0A" w:rsidRPr="00660DBB" w:rsidRDefault="00965D0A" w:rsidP="00A24C2D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  <w:b/>
          <w:bCs/>
        </w:rPr>
        <w:t>INFORMACJA W ZWIĄZKU Z POLEGANIEM NA ZASOBACH INNYCH PODMIOTÓW</w:t>
      </w:r>
      <w:r w:rsidRPr="00660DBB">
        <w:rPr>
          <w:rFonts w:ascii="Arial" w:hAnsi="Arial" w:cs="Arial"/>
        </w:rPr>
        <w:t xml:space="preserve">: </w:t>
      </w:r>
    </w:p>
    <w:p w:rsidR="00965D0A" w:rsidRPr="00660DBB" w:rsidRDefault="00965D0A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 celu wykazania spełniania warunków udziału w postępowaniu, określonych przez Zamawiającego w………………………………………………………...………..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 właściwą jednostkę redakcyjną dokumentu, w której określono warunki udziału w postępowaniu</w:t>
      </w:r>
      <w:r w:rsidRPr="00660DBB">
        <w:rPr>
          <w:rFonts w:ascii="Arial" w:hAnsi="Arial" w:cs="Arial"/>
          <w:i/>
          <w:iCs/>
        </w:rPr>
        <w:t>),</w:t>
      </w:r>
      <w:r w:rsidRPr="00660DBB">
        <w:rPr>
          <w:rFonts w:ascii="Arial" w:hAnsi="Arial" w:cs="Arial"/>
        </w:rPr>
        <w:t xml:space="preserve"> polegam na zasobach następującego/ych podmiotu/ów: </w:t>
      </w:r>
    </w:p>
    <w:p w:rsidR="00965D0A" w:rsidRPr="00660DBB" w:rsidRDefault="00965D0A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……………………………………………………………………….</w:t>
      </w:r>
    </w:p>
    <w:p w:rsidR="00965D0A" w:rsidRPr="00660DBB" w:rsidRDefault="00965D0A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..……………………………………………………………………………………………………………….……………………………w następującym zakresie: …………………………………………</w:t>
      </w:r>
    </w:p>
    <w:p w:rsidR="00965D0A" w:rsidRPr="00660DBB" w:rsidRDefault="00965D0A" w:rsidP="00FC0317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60DBB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 xml:space="preserve">(wskazać podmiot i określić odpowiedni zakres dla wskazanego podmiotu). </w:t>
      </w:r>
    </w:p>
    <w:p w:rsidR="00965D0A" w:rsidRPr="00660DBB" w:rsidRDefault="00965D0A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65D0A" w:rsidRPr="00660DBB" w:rsidRDefault="00965D0A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65D0A" w:rsidRPr="00660DBB" w:rsidRDefault="00965D0A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965D0A" w:rsidRPr="00660DBB">
        <w:trPr>
          <w:trHeight w:val="545"/>
        </w:trPr>
        <w:tc>
          <w:tcPr>
            <w:tcW w:w="5387" w:type="dxa"/>
          </w:tcPr>
          <w:p w:rsidR="00965D0A" w:rsidRPr="00660DBB" w:rsidRDefault="00965D0A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65D0A" w:rsidRPr="00660DBB" w:rsidRDefault="00965D0A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65D0A" w:rsidRPr="00660DBB" w:rsidRDefault="00965D0A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965D0A" w:rsidRPr="00660DBB" w:rsidRDefault="00965D0A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OŚWIADCZENIE DOTYCZĄCE PODANYCH INFORMACJI:</w:t>
      </w:r>
    </w:p>
    <w:p w:rsidR="00965D0A" w:rsidRPr="00660DBB" w:rsidRDefault="00965D0A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65D0A" w:rsidRPr="00660DBB" w:rsidRDefault="00965D0A" w:rsidP="00D23F3D">
      <w:pPr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965D0A" w:rsidRPr="00660DBB" w:rsidRDefault="00965D0A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65D0A" w:rsidRPr="00660DBB" w:rsidRDefault="00965D0A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965D0A" w:rsidRPr="00660DBB">
        <w:tc>
          <w:tcPr>
            <w:tcW w:w="5387" w:type="dxa"/>
          </w:tcPr>
          <w:p w:rsidR="00965D0A" w:rsidRPr="00660DBB" w:rsidRDefault="00965D0A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65D0A" w:rsidRPr="00660DBB" w:rsidRDefault="00965D0A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65D0A" w:rsidRPr="00660DBB" w:rsidRDefault="00965D0A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965D0A" w:rsidRPr="00660DBB" w:rsidRDefault="00965D0A" w:rsidP="006360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965D0A" w:rsidRPr="00660DBB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D0A" w:rsidRDefault="00965D0A" w:rsidP="0038231F">
      <w:pPr>
        <w:spacing w:after="0" w:line="240" w:lineRule="auto"/>
      </w:pPr>
      <w:r>
        <w:separator/>
      </w:r>
    </w:p>
  </w:endnote>
  <w:endnote w:type="continuationSeparator" w:id="1">
    <w:p w:rsidR="00965D0A" w:rsidRDefault="00965D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D0A" w:rsidRPr="00FC029E" w:rsidRDefault="00965D0A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965D0A" w:rsidRDefault="0096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D0A" w:rsidRDefault="00965D0A" w:rsidP="0038231F">
      <w:pPr>
        <w:spacing w:after="0" w:line="240" w:lineRule="auto"/>
      </w:pPr>
      <w:r>
        <w:separator/>
      </w:r>
    </w:p>
  </w:footnote>
  <w:footnote w:type="continuationSeparator" w:id="1">
    <w:p w:rsidR="00965D0A" w:rsidRDefault="00965D0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D0A" w:rsidRPr="00C21FBF" w:rsidRDefault="00965D0A" w:rsidP="00C21FB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5.3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2A88"/>
    <w:rsid w:val="00050230"/>
    <w:rsid w:val="00053566"/>
    <w:rsid w:val="00063CF4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A3E6C"/>
    <w:rsid w:val="001B1217"/>
    <w:rsid w:val="001B15F3"/>
    <w:rsid w:val="001C6945"/>
    <w:rsid w:val="001D2CF5"/>
    <w:rsid w:val="001F027E"/>
    <w:rsid w:val="001F40A1"/>
    <w:rsid w:val="001F668C"/>
    <w:rsid w:val="00203A40"/>
    <w:rsid w:val="002168A8"/>
    <w:rsid w:val="00235D98"/>
    <w:rsid w:val="002435B6"/>
    <w:rsid w:val="0025162C"/>
    <w:rsid w:val="00255142"/>
    <w:rsid w:val="00256CEC"/>
    <w:rsid w:val="00262D61"/>
    <w:rsid w:val="00290B01"/>
    <w:rsid w:val="002C1C7B"/>
    <w:rsid w:val="002C4948"/>
    <w:rsid w:val="002E5E33"/>
    <w:rsid w:val="002E641A"/>
    <w:rsid w:val="002F3AAD"/>
    <w:rsid w:val="00313417"/>
    <w:rsid w:val="00313911"/>
    <w:rsid w:val="00322EC7"/>
    <w:rsid w:val="00333209"/>
    <w:rsid w:val="00337073"/>
    <w:rsid w:val="00350CD9"/>
    <w:rsid w:val="00351F8A"/>
    <w:rsid w:val="00364235"/>
    <w:rsid w:val="00370CDC"/>
    <w:rsid w:val="0038231F"/>
    <w:rsid w:val="003B2070"/>
    <w:rsid w:val="003B214C"/>
    <w:rsid w:val="003B2AD6"/>
    <w:rsid w:val="003B7238"/>
    <w:rsid w:val="003C3B64"/>
    <w:rsid w:val="003F024C"/>
    <w:rsid w:val="003F6BA6"/>
    <w:rsid w:val="00405B86"/>
    <w:rsid w:val="00433507"/>
    <w:rsid w:val="00434CC2"/>
    <w:rsid w:val="004576D6"/>
    <w:rsid w:val="004609F1"/>
    <w:rsid w:val="00463B89"/>
    <w:rsid w:val="004651B5"/>
    <w:rsid w:val="004673D4"/>
    <w:rsid w:val="004761C6"/>
    <w:rsid w:val="00476E7D"/>
    <w:rsid w:val="0048214E"/>
    <w:rsid w:val="00482F6E"/>
    <w:rsid w:val="00484F88"/>
    <w:rsid w:val="00492CDE"/>
    <w:rsid w:val="0049578E"/>
    <w:rsid w:val="004969F1"/>
    <w:rsid w:val="004A72A4"/>
    <w:rsid w:val="004C2AD4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262"/>
    <w:rsid w:val="00510ADB"/>
    <w:rsid w:val="0051736C"/>
    <w:rsid w:val="00520174"/>
    <w:rsid w:val="005641F0"/>
    <w:rsid w:val="00585A8D"/>
    <w:rsid w:val="005A00E1"/>
    <w:rsid w:val="005A22E8"/>
    <w:rsid w:val="005C39CA"/>
    <w:rsid w:val="005D0988"/>
    <w:rsid w:val="005E176A"/>
    <w:rsid w:val="00634311"/>
    <w:rsid w:val="00636029"/>
    <w:rsid w:val="006511AF"/>
    <w:rsid w:val="00660DBB"/>
    <w:rsid w:val="00682F23"/>
    <w:rsid w:val="0068777D"/>
    <w:rsid w:val="00694B84"/>
    <w:rsid w:val="006A3A1F"/>
    <w:rsid w:val="006A52B6"/>
    <w:rsid w:val="006A7332"/>
    <w:rsid w:val="006B33DF"/>
    <w:rsid w:val="006D2079"/>
    <w:rsid w:val="006D72A7"/>
    <w:rsid w:val="006F0034"/>
    <w:rsid w:val="006F26DE"/>
    <w:rsid w:val="006F3D32"/>
    <w:rsid w:val="007118F0"/>
    <w:rsid w:val="0072278C"/>
    <w:rsid w:val="00724BBA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27DA3"/>
    <w:rsid w:val="00830AB1"/>
    <w:rsid w:val="00833FCD"/>
    <w:rsid w:val="008342C4"/>
    <w:rsid w:val="00842991"/>
    <w:rsid w:val="008503A2"/>
    <w:rsid w:val="00855427"/>
    <w:rsid w:val="00856B50"/>
    <w:rsid w:val="00874533"/>
    <w:rsid w:val="008757E1"/>
    <w:rsid w:val="008926B9"/>
    <w:rsid w:val="00892E48"/>
    <w:rsid w:val="008959AA"/>
    <w:rsid w:val="008A04E7"/>
    <w:rsid w:val="008C5709"/>
    <w:rsid w:val="008C6DF8"/>
    <w:rsid w:val="008C6F63"/>
    <w:rsid w:val="008D0487"/>
    <w:rsid w:val="008F3B4E"/>
    <w:rsid w:val="0091264E"/>
    <w:rsid w:val="00926A43"/>
    <w:rsid w:val="009301A2"/>
    <w:rsid w:val="00930A26"/>
    <w:rsid w:val="00934AB6"/>
    <w:rsid w:val="009440B7"/>
    <w:rsid w:val="00952535"/>
    <w:rsid w:val="00956C26"/>
    <w:rsid w:val="00960337"/>
    <w:rsid w:val="00965D0A"/>
    <w:rsid w:val="0096728A"/>
    <w:rsid w:val="00972A24"/>
    <w:rsid w:val="00974329"/>
    <w:rsid w:val="00975019"/>
    <w:rsid w:val="00975C49"/>
    <w:rsid w:val="009A103A"/>
    <w:rsid w:val="009A7087"/>
    <w:rsid w:val="009B7BDE"/>
    <w:rsid w:val="009C7756"/>
    <w:rsid w:val="009D3B44"/>
    <w:rsid w:val="009F33B2"/>
    <w:rsid w:val="009F4CDF"/>
    <w:rsid w:val="00A15F7E"/>
    <w:rsid w:val="00A166B0"/>
    <w:rsid w:val="00A22DCF"/>
    <w:rsid w:val="00A24C2D"/>
    <w:rsid w:val="00A276E4"/>
    <w:rsid w:val="00A3062E"/>
    <w:rsid w:val="00A3317F"/>
    <w:rsid w:val="00A347DE"/>
    <w:rsid w:val="00A34C26"/>
    <w:rsid w:val="00A65486"/>
    <w:rsid w:val="00A925EB"/>
    <w:rsid w:val="00A94BBB"/>
    <w:rsid w:val="00AA3422"/>
    <w:rsid w:val="00AC07AD"/>
    <w:rsid w:val="00AE6FF2"/>
    <w:rsid w:val="00AF655A"/>
    <w:rsid w:val="00B0088C"/>
    <w:rsid w:val="00B15219"/>
    <w:rsid w:val="00B15FD3"/>
    <w:rsid w:val="00B24787"/>
    <w:rsid w:val="00B34079"/>
    <w:rsid w:val="00B61F2F"/>
    <w:rsid w:val="00B71F8F"/>
    <w:rsid w:val="00B8005E"/>
    <w:rsid w:val="00B90E42"/>
    <w:rsid w:val="00BA0C8A"/>
    <w:rsid w:val="00BB0C3C"/>
    <w:rsid w:val="00BF1097"/>
    <w:rsid w:val="00BF2257"/>
    <w:rsid w:val="00C014B5"/>
    <w:rsid w:val="00C13D86"/>
    <w:rsid w:val="00C21FBF"/>
    <w:rsid w:val="00C32FBA"/>
    <w:rsid w:val="00C4103F"/>
    <w:rsid w:val="00C57DEB"/>
    <w:rsid w:val="00C623CB"/>
    <w:rsid w:val="00C81012"/>
    <w:rsid w:val="00C913D6"/>
    <w:rsid w:val="00C979B5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9303A"/>
    <w:rsid w:val="00DA4908"/>
    <w:rsid w:val="00DA6EC7"/>
    <w:rsid w:val="00DD146A"/>
    <w:rsid w:val="00DD3E9D"/>
    <w:rsid w:val="00E022A1"/>
    <w:rsid w:val="00E13FBC"/>
    <w:rsid w:val="00E21B42"/>
    <w:rsid w:val="00E309E9"/>
    <w:rsid w:val="00E31C06"/>
    <w:rsid w:val="00E448D2"/>
    <w:rsid w:val="00E46559"/>
    <w:rsid w:val="00E64482"/>
    <w:rsid w:val="00E65685"/>
    <w:rsid w:val="00E66C0B"/>
    <w:rsid w:val="00E73190"/>
    <w:rsid w:val="00E73CEB"/>
    <w:rsid w:val="00EB7CDE"/>
    <w:rsid w:val="00ED5C19"/>
    <w:rsid w:val="00EE1FBF"/>
    <w:rsid w:val="00EF74CA"/>
    <w:rsid w:val="00EF7A43"/>
    <w:rsid w:val="00F04280"/>
    <w:rsid w:val="00F0673E"/>
    <w:rsid w:val="00F15180"/>
    <w:rsid w:val="00F2047E"/>
    <w:rsid w:val="00F365F2"/>
    <w:rsid w:val="00F37651"/>
    <w:rsid w:val="00F43919"/>
    <w:rsid w:val="00F475E6"/>
    <w:rsid w:val="00F537FA"/>
    <w:rsid w:val="00F62DC0"/>
    <w:rsid w:val="00F70DEA"/>
    <w:rsid w:val="00F80651"/>
    <w:rsid w:val="00FA7335"/>
    <w:rsid w:val="00FC029E"/>
    <w:rsid w:val="00FC0317"/>
    <w:rsid w:val="00FC3AD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503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510ADB"/>
  </w:style>
  <w:style w:type="character" w:customStyle="1" w:styleId="Mocnowyrniony">
    <w:name w:val="Mocno wyró¿niony"/>
    <w:uiPriority w:val="99"/>
    <w:rsid w:val="003B2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260</Words>
  <Characters>2107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2017-12-09T19:12:00Z</dcterms:created>
  <dcterms:modified xsi:type="dcterms:W3CDTF">2018-10-12T13:09:00Z</dcterms:modified>
</cp:coreProperties>
</file>