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D4" w:rsidRDefault="008047D4" w:rsidP="00197624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TB.271.12.2018.ZP</w:t>
      </w:r>
    </w:p>
    <w:p w:rsidR="008047D4" w:rsidRPr="00EF5DC9" w:rsidRDefault="008047D4" w:rsidP="00237F0F">
      <w:pPr>
        <w:jc w:val="right"/>
      </w:pPr>
      <w:r w:rsidRPr="00EF5DC9">
        <w:t>Załącznik nr 5 do SIWZ</w:t>
      </w:r>
    </w:p>
    <w:p w:rsidR="008047D4" w:rsidRDefault="008047D4" w:rsidP="005006D7">
      <w:pPr>
        <w:rPr>
          <w:b/>
          <w:bCs/>
          <w:u w:val="single"/>
        </w:rPr>
      </w:pPr>
      <w:r w:rsidRPr="00EF5DC9">
        <w:rPr>
          <w:b/>
          <w:bCs/>
          <w:u w:val="single"/>
        </w:rPr>
        <w:t>UWAGA: Załącznik należy złożyć w terminie trzech dni od daty zamieszczenia na stronie internetowej wykazu Wykonawców którzy złożyli oferty.</w:t>
      </w:r>
    </w:p>
    <w:p w:rsidR="008047D4" w:rsidRPr="00EF5DC9" w:rsidRDefault="008047D4" w:rsidP="005006D7">
      <w:pPr>
        <w:rPr>
          <w:b/>
          <w:bCs/>
          <w:u w:val="single"/>
        </w:rPr>
      </w:pPr>
    </w:p>
    <w:p w:rsidR="008047D4" w:rsidRPr="00B341EE" w:rsidRDefault="008047D4" w:rsidP="00237F0F">
      <w:pPr>
        <w:ind w:left="5670"/>
        <w:jc w:val="both"/>
      </w:pPr>
      <w:r w:rsidRPr="00B341EE">
        <w:t>Zamawiający:</w:t>
      </w:r>
    </w:p>
    <w:p w:rsidR="008047D4" w:rsidRPr="00E61AAC" w:rsidRDefault="008047D4" w:rsidP="00780D9E">
      <w:pPr>
        <w:ind w:left="5670"/>
        <w:rPr>
          <w:b/>
          <w:bCs/>
        </w:rPr>
      </w:pPr>
      <w:r w:rsidRPr="00E61AAC">
        <w:rPr>
          <w:b/>
          <w:bCs/>
        </w:rPr>
        <w:t>Gmina Reszel</w:t>
      </w:r>
    </w:p>
    <w:p w:rsidR="008047D4" w:rsidRPr="00E61AAC" w:rsidRDefault="008047D4" w:rsidP="00780D9E">
      <w:pPr>
        <w:ind w:left="5670"/>
        <w:rPr>
          <w:b/>
          <w:bCs/>
        </w:rPr>
      </w:pPr>
      <w:r w:rsidRPr="00E61AAC">
        <w:rPr>
          <w:b/>
          <w:bCs/>
        </w:rPr>
        <w:t>ul. Rynek 24</w:t>
      </w:r>
    </w:p>
    <w:p w:rsidR="008047D4" w:rsidRPr="00B341EE" w:rsidRDefault="008047D4" w:rsidP="00780D9E">
      <w:pPr>
        <w:ind w:left="5670"/>
      </w:pPr>
      <w:r w:rsidRPr="00E61AAC">
        <w:rPr>
          <w:b/>
          <w:bCs/>
        </w:rPr>
        <w:t>11-440 Reszel</w:t>
      </w:r>
    </w:p>
    <w:p w:rsidR="008047D4" w:rsidRDefault="008047D4" w:rsidP="005006D7"/>
    <w:p w:rsidR="008047D4" w:rsidRPr="00EF5DC9" w:rsidRDefault="008047D4" w:rsidP="005006D7">
      <w:r w:rsidRPr="00EF5DC9">
        <w:t>Wykonawca:</w:t>
      </w:r>
    </w:p>
    <w:p w:rsidR="008047D4" w:rsidRPr="00EF5DC9" w:rsidRDefault="008047D4" w:rsidP="005006D7">
      <w:r w:rsidRPr="00EF5DC9">
        <w:t>………………………………………………………………………</w:t>
      </w:r>
    </w:p>
    <w:p w:rsidR="008047D4" w:rsidRPr="00EF5DC9" w:rsidRDefault="008047D4" w:rsidP="005006D7">
      <w:pPr>
        <w:rPr>
          <w:sz w:val="18"/>
          <w:szCs w:val="18"/>
        </w:rPr>
      </w:pPr>
      <w:r w:rsidRPr="00EF5DC9">
        <w:rPr>
          <w:sz w:val="18"/>
          <w:szCs w:val="18"/>
        </w:rPr>
        <w:t>(pełna nazwa/firma, adres, w zależności od podmiotu: NIP/PESEL, KRS/CEiDG)</w:t>
      </w:r>
    </w:p>
    <w:p w:rsidR="008047D4" w:rsidRPr="00EF5DC9" w:rsidRDefault="008047D4" w:rsidP="005006D7">
      <w:r w:rsidRPr="00EF5DC9">
        <w:t>reprezentowany przez:</w:t>
      </w:r>
    </w:p>
    <w:p w:rsidR="008047D4" w:rsidRPr="00EF5DC9" w:rsidRDefault="008047D4" w:rsidP="005006D7">
      <w:r w:rsidRPr="00EF5DC9">
        <w:t>…………………………………………………………………………</w:t>
      </w:r>
    </w:p>
    <w:p w:rsidR="008047D4" w:rsidRPr="00EF5DC9" w:rsidRDefault="008047D4" w:rsidP="005006D7">
      <w:pPr>
        <w:rPr>
          <w:sz w:val="18"/>
          <w:szCs w:val="18"/>
        </w:rPr>
      </w:pPr>
      <w:r w:rsidRPr="00EF5DC9">
        <w:rPr>
          <w:sz w:val="18"/>
          <w:szCs w:val="18"/>
        </w:rPr>
        <w:t>(imię, nazwisko, stanowisko/podstawa do reprezentacji)</w:t>
      </w:r>
    </w:p>
    <w:p w:rsidR="008047D4" w:rsidRPr="00EF5DC9" w:rsidRDefault="008047D4" w:rsidP="005006D7"/>
    <w:p w:rsidR="008047D4" w:rsidRPr="00EF5DC9" w:rsidRDefault="008047D4" w:rsidP="00CF4596">
      <w:pPr>
        <w:pStyle w:val="Title"/>
        <w:jc w:val="center"/>
      </w:pPr>
      <w:r w:rsidRPr="00EF5DC9">
        <w:t>Oświadczenie wykonawcy</w:t>
      </w:r>
    </w:p>
    <w:p w:rsidR="008047D4" w:rsidRPr="00EF5DC9" w:rsidRDefault="008047D4" w:rsidP="005006D7">
      <w:pPr>
        <w:pStyle w:val="Subtitle"/>
        <w:rPr>
          <w:rFonts w:cs="Times New Roman"/>
        </w:rPr>
      </w:pPr>
    </w:p>
    <w:p w:rsidR="008047D4" w:rsidRPr="00EF5DC9" w:rsidRDefault="008047D4" w:rsidP="005006D7">
      <w:pPr>
        <w:pStyle w:val="Subtitle"/>
      </w:pPr>
      <w:r w:rsidRPr="00EF5DC9">
        <w:t>składane na podstawie art. 24 ust. 11 ustawy z dnia 29 stycznia 2004 r. Prawo zamówień publicznych (dalej: ustawa) dotyczące przynależności lub braku przynależności do grupy kapitałowej</w:t>
      </w:r>
    </w:p>
    <w:p w:rsidR="008047D4" w:rsidRDefault="008047D4" w:rsidP="00237F0F">
      <w:pPr>
        <w:jc w:val="both"/>
      </w:pPr>
      <w:r w:rsidRPr="00B341EE">
        <w:t>Składając ofertę w postępowaniu o udzi</w:t>
      </w:r>
      <w:r>
        <w:t>elenie zamówienia publicznego</w:t>
      </w:r>
      <w:r w:rsidRPr="000D4411">
        <w:t xml:space="preserve"> </w:t>
      </w:r>
      <w:r w:rsidRPr="00EC710B">
        <w:t xml:space="preserve">na </w:t>
      </w:r>
      <w:r>
        <w:t>Modernizację okablowania strukturalnego z adaptacją pomieszczenia serwerowni w budynku Urzędu Gminy w Reszlu w ramach projektu pn. „Wdrożenie e-usług w Gminie Reszel” realizowanego w ramach Regionalnego Programu Operacyjnego Województwa Warmińsko-Mazurskiego na lata 2014-2020, III Oś Priorytetowa Cyfrowy Region, Działanie 3.1 Cyfrowa dostępność informacji sektora publicznego oraz wysoka jakość e-usług publicznych:</w:t>
      </w:r>
    </w:p>
    <w:p w:rsidR="008047D4" w:rsidRPr="00EF5DC9" w:rsidRDefault="008047D4" w:rsidP="00237F0F">
      <w:pPr>
        <w:jc w:val="both"/>
      </w:pPr>
      <w:r w:rsidRPr="00EF5DC9">
        <w:t>Oświadczam, że należę/nie należę* do tej samej grupy kapitałowej w rozumieniu ustawy z dnia 16 lutego 2007r. o ochronie konsumentów (Dz.U. 2017 poz. 229) z innymi Wykonawcami wskazanymi w „Zestawieniu zbiorczym ofert” zamieszczonym na stronie internetowej Zamawiającego na podstawie art. 86 ust. 5 ustawy z dnia 29 stycznia 2004 r. Prawo zamówień publicznych (Dz.U. z 2017 r. poz. 1579 z późn. zm.), którzy złożyli oferty w przedmiotowym postępowaniu o udzielenie zamówienia prowadzonym w trybie przetargu nieograniczonego.</w:t>
      </w:r>
    </w:p>
    <w:p w:rsidR="008047D4" w:rsidRPr="00EF5DC9" w:rsidRDefault="008047D4" w:rsidP="00CF4596"/>
    <w:p w:rsidR="008047D4" w:rsidRPr="00EF5DC9" w:rsidRDefault="008047D4" w:rsidP="00CF4596">
      <w:r w:rsidRPr="00EF5DC9">
        <w:t xml:space="preserve">…………….……. </w:t>
      </w:r>
      <w:r w:rsidRPr="00EF5DC9">
        <w:tab/>
      </w:r>
      <w:r w:rsidRPr="00EF5DC9">
        <w:tab/>
      </w:r>
      <w:r w:rsidRPr="00EF5DC9">
        <w:tab/>
        <w:t xml:space="preserve">[miejscowość], dnia ………….……. </w:t>
      </w:r>
    </w:p>
    <w:p w:rsidR="008047D4" w:rsidRPr="00EF5DC9" w:rsidRDefault="008047D4" w:rsidP="00CF4596">
      <w:pPr>
        <w:rPr>
          <w:sz w:val="18"/>
          <w:szCs w:val="18"/>
        </w:rPr>
      </w:pPr>
      <w:r w:rsidRPr="00EF5DC9">
        <w:rPr>
          <w:sz w:val="18"/>
          <w:szCs w:val="18"/>
        </w:rPr>
        <w:t>(podpis)**</w:t>
      </w:r>
    </w:p>
    <w:p w:rsidR="008047D4" w:rsidRPr="00EF5DC9" w:rsidRDefault="008047D4" w:rsidP="00C07204">
      <w:pPr>
        <w:rPr>
          <w:sz w:val="18"/>
          <w:szCs w:val="18"/>
        </w:rPr>
      </w:pPr>
      <w:r w:rsidRPr="00EF5DC9">
        <w:rPr>
          <w:sz w:val="18"/>
          <w:szCs w:val="18"/>
        </w:rPr>
        <w:t>* Niepotrzebne skreślić.</w:t>
      </w:r>
    </w:p>
    <w:p w:rsidR="008047D4" w:rsidRPr="00EF5DC9" w:rsidRDefault="008047D4" w:rsidP="00C07204">
      <w:pPr>
        <w:rPr>
          <w:sz w:val="18"/>
          <w:szCs w:val="18"/>
        </w:rPr>
      </w:pPr>
      <w:r w:rsidRPr="00EF5DC9">
        <w:rPr>
          <w:sz w:val="18"/>
          <w:szCs w:val="18"/>
        </w:rPr>
        <w:t>** W przypadku złożenia podpisu przez osobę(y) upełnomocnioną(e) musi zostać załączone pisemne pełnomocnictwo w oryginale lub kopii potwierdzonej za zgodność przez notariusza.</w:t>
      </w:r>
    </w:p>
    <w:p w:rsidR="008047D4" w:rsidRPr="00EF5DC9" w:rsidRDefault="008047D4" w:rsidP="00C07204">
      <w:pPr>
        <w:rPr>
          <w:sz w:val="18"/>
          <w:szCs w:val="18"/>
        </w:rPr>
      </w:pPr>
      <w:r w:rsidRPr="00EF5DC9">
        <w:rPr>
          <w:sz w:val="18"/>
          <w:szCs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:rsidR="008047D4" w:rsidRPr="00EF5DC9" w:rsidRDefault="008047D4" w:rsidP="00CF4596">
      <w:pPr>
        <w:rPr>
          <w:rStyle w:val="SubtleEmphasis"/>
        </w:rPr>
      </w:pPr>
    </w:p>
    <w:p w:rsidR="008047D4" w:rsidRPr="00EF5DC9" w:rsidRDefault="008047D4" w:rsidP="00CF4596">
      <w:pPr>
        <w:rPr>
          <w:rStyle w:val="SubtleEmphasis"/>
        </w:rPr>
      </w:pPr>
      <w:r w:rsidRPr="00EF5DC9">
        <w:rPr>
          <w:rStyle w:val="SubtleEmphasis"/>
        </w:rPr>
        <w:t>OŚWIADCZENIE DOTYCZĄCE PODANYCH INFORMACJI</w:t>
      </w:r>
    </w:p>
    <w:p w:rsidR="008047D4" w:rsidRPr="00EF5DC9" w:rsidRDefault="008047D4" w:rsidP="00CF4596">
      <w:r w:rsidRPr="00EF5DC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047D4" w:rsidRPr="00EF5DC9" w:rsidRDefault="008047D4" w:rsidP="00CF4596"/>
    <w:p w:rsidR="008047D4" w:rsidRPr="00EF5DC9" w:rsidRDefault="008047D4" w:rsidP="00CF4596"/>
    <w:p w:rsidR="008047D4" w:rsidRPr="00EF5DC9" w:rsidRDefault="008047D4" w:rsidP="00CF4596">
      <w:r w:rsidRPr="00EF5DC9">
        <w:t xml:space="preserve">…………….……. </w:t>
      </w:r>
      <w:r w:rsidRPr="00EF5DC9">
        <w:tab/>
      </w:r>
      <w:r w:rsidRPr="00EF5DC9">
        <w:tab/>
        <w:t xml:space="preserve">[miejscowość], dnia ………….……. </w:t>
      </w:r>
    </w:p>
    <w:p w:rsidR="008047D4" w:rsidRPr="00700EE2" w:rsidRDefault="008047D4" w:rsidP="00CF4596">
      <w:pPr>
        <w:rPr>
          <w:sz w:val="18"/>
          <w:szCs w:val="18"/>
        </w:rPr>
      </w:pPr>
      <w:r w:rsidRPr="00EF5DC9">
        <w:rPr>
          <w:sz w:val="18"/>
          <w:szCs w:val="18"/>
        </w:rPr>
        <w:t>(podpis)</w:t>
      </w:r>
    </w:p>
    <w:p w:rsidR="008047D4" w:rsidRDefault="008047D4" w:rsidP="00CF4596"/>
    <w:p w:rsidR="008047D4" w:rsidRDefault="008047D4"/>
    <w:sectPr w:rsidR="008047D4" w:rsidSect="00237F0F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D4" w:rsidRDefault="008047D4" w:rsidP="005006D7">
      <w:pPr>
        <w:spacing w:after="0" w:line="240" w:lineRule="auto"/>
      </w:pPr>
      <w:r>
        <w:separator/>
      </w:r>
    </w:p>
  </w:endnote>
  <w:endnote w:type="continuationSeparator" w:id="1">
    <w:p w:rsidR="008047D4" w:rsidRDefault="008047D4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D4" w:rsidRDefault="00804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D4" w:rsidRDefault="008047D4" w:rsidP="005006D7">
      <w:pPr>
        <w:spacing w:after="0" w:line="240" w:lineRule="auto"/>
      </w:pPr>
      <w:r>
        <w:separator/>
      </w:r>
    </w:p>
  </w:footnote>
  <w:footnote w:type="continuationSeparator" w:id="1">
    <w:p w:rsidR="008047D4" w:rsidRDefault="008047D4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D4" w:rsidRPr="002476DB" w:rsidRDefault="008047D4" w:rsidP="002476DB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http://rpo.warmia.mazury.pl/zdjecia/strona/Oznaczenia_2018/EFRR_-_poziom.jpg" style="width:451.5pt;height:4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D7"/>
    <w:rsid w:val="00092701"/>
    <w:rsid w:val="000B49DD"/>
    <w:rsid w:val="000D4411"/>
    <w:rsid w:val="001420C6"/>
    <w:rsid w:val="00197624"/>
    <w:rsid w:val="00237F0F"/>
    <w:rsid w:val="002476DB"/>
    <w:rsid w:val="002707AB"/>
    <w:rsid w:val="00284F1B"/>
    <w:rsid w:val="00455E47"/>
    <w:rsid w:val="004A6875"/>
    <w:rsid w:val="004F35C9"/>
    <w:rsid w:val="005006D7"/>
    <w:rsid w:val="005A7B03"/>
    <w:rsid w:val="006C3F94"/>
    <w:rsid w:val="00700EE2"/>
    <w:rsid w:val="0071229D"/>
    <w:rsid w:val="007723B6"/>
    <w:rsid w:val="00780D9E"/>
    <w:rsid w:val="007E3DFE"/>
    <w:rsid w:val="008047D4"/>
    <w:rsid w:val="00937CD2"/>
    <w:rsid w:val="009C29E7"/>
    <w:rsid w:val="00A26D84"/>
    <w:rsid w:val="00A57C1F"/>
    <w:rsid w:val="00A85E83"/>
    <w:rsid w:val="00B341EE"/>
    <w:rsid w:val="00C04FD8"/>
    <w:rsid w:val="00C07204"/>
    <w:rsid w:val="00C231EA"/>
    <w:rsid w:val="00C753B6"/>
    <w:rsid w:val="00C9597E"/>
    <w:rsid w:val="00CF4596"/>
    <w:rsid w:val="00DE35A3"/>
    <w:rsid w:val="00E61AAC"/>
    <w:rsid w:val="00EC710B"/>
    <w:rsid w:val="00ED20A0"/>
    <w:rsid w:val="00EF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A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6D7"/>
  </w:style>
  <w:style w:type="paragraph" w:styleId="Footer">
    <w:name w:val="footer"/>
    <w:basedOn w:val="Normal"/>
    <w:link w:val="Foot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6D7"/>
  </w:style>
  <w:style w:type="paragraph" w:styleId="Title">
    <w:name w:val="Title"/>
    <w:basedOn w:val="Normal"/>
    <w:next w:val="Normal"/>
    <w:link w:val="TitleChar"/>
    <w:uiPriority w:val="99"/>
    <w:qFormat/>
    <w:rsid w:val="005006D7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6D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6D7"/>
    <w:rPr>
      <w:rFonts w:eastAsia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CF4596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57C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354</Words>
  <Characters>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2018-05-29T13:55:00Z</dcterms:created>
  <dcterms:modified xsi:type="dcterms:W3CDTF">2018-06-22T12:06:00Z</dcterms:modified>
</cp:coreProperties>
</file>