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5B" w:rsidRDefault="009C4F5B" w:rsidP="00B771DA">
      <w:pPr>
        <w:jc w:val="right"/>
        <w:rPr>
          <w:b/>
        </w:rPr>
      </w:pPr>
      <w:r w:rsidRPr="00B771DA">
        <w:rPr>
          <w:b/>
        </w:rPr>
        <w:t>Załącznik nr 2</w:t>
      </w:r>
      <w:r>
        <w:rPr>
          <w:b/>
        </w:rPr>
        <w:t xml:space="preserve"> do formularza oferty</w:t>
      </w:r>
    </w:p>
    <w:p w:rsidR="009C4F5B" w:rsidRDefault="009C4F5B" w:rsidP="002E4739">
      <w:pPr>
        <w:rPr>
          <w:b/>
        </w:rPr>
      </w:pPr>
      <w:r>
        <w:rPr>
          <w:b/>
        </w:rPr>
        <w:t>Nazwa Wykonawcy…………………………………………………….</w:t>
      </w:r>
    </w:p>
    <w:p w:rsidR="009C4F5B" w:rsidRDefault="009C4F5B" w:rsidP="002E4739">
      <w:pPr>
        <w:rPr>
          <w:b/>
        </w:rPr>
      </w:pPr>
      <w:r>
        <w:rPr>
          <w:b/>
        </w:rPr>
        <w:t>Adres Wykonawcy………………………………………………………</w:t>
      </w:r>
    </w:p>
    <w:p w:rsidR="009C4F5B" w:rsidRDefault="009C4F5B" w:rsidP="002E4739">
      <w:pPr>
        <w:jc w:val="center"/>
        <w:rPr>
          <w:b/>
        </w:rPr>
      </w:pPr>
      <w:r w:rsidRPr="002E4739">
        <w:rPr>
          <w:b/>
          <w:sz w:val="28"/>
          <w:szCs w:val="28"/>
        </w:rPr>
        <w:t>FORMULARZ CENOWY</w:t>
      </w:r>
    </w:p>
    <w:p w:rsidR="009C4F5B" w:rsidRPr="00FF7F93" w:rsidRDefault="009C4F5B" w:rsidP="00FF7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F93">
        <w:rPr>
          <w:rFonts w:ascii="Times New Roman" w:hAnsi="Times New Roman"/>
          <w:sz w:val="24"/>
          <w:szCs w:val="24"/>
        </w:rPr>
        <w:t xml:space="preserve">Zestawienie artykułów spożywczych do zamówienia na wyżywienie na stołówkę w Szkole Podstawowej  Nr 3 w Reszlu. </w:t>
      </w:r>
    </w:p>
    <w:p w:rsidR="009C4F5B" w:rsidRDefault="009C4F5B" w:rsidP="00FF7F93">
      <w:pPr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FF7F93">
        <w:rPr>
          <w:rFonts w:ascii="Times New Roman" w:hAnsi="Times New Roman"/>
          <w:sz w:val="24"/>
          <w:szCs w:val="24"/>
        </w:rPr>
        <w:t xml:space="preserve">Składając ofertę na dostawę w zakresie zadania </w:t>
      </w:r>
      <w:r w:rsidRPr="00FF7F93">
        <w:rPr>
          <w:rFonts w:ascii="Times New Roman" w:hAnsi="Times New Roman"/>
          <w:b/>
          <w:sz w:val="24"/>
          <w:szCs w:val="24"/>
        </w:rPr>
        <w:t>część nr III.</w:t>
      </w:r>
      <w:r w:rsidRPr="00FF7F93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Owoce warzywa i produkty podobne, kod CPV 15300000-1,</w:t>
      </w:r>
    </w:p>
    <w:p w:rsidR="009C4F5B" w:rsidRDefault="009C4F5B" w:rsidP="00FF7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F93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j</w:t>
      </w:r>
      <w:r w:rsidRPr="00FF7F93">
        <w:rPr>
          <w:rFonts w:ascii="Times New Roman" w:hAnsi="Times New Roman"/>
          <w:b/>
          <w:color w:val="000000"/>
          <w:spacing w:val="-5"/>
          <w:sz w:val="24"/>
          <w:szCs w:val="24"/>
        </w:rPr>
        <w:t>aja kurze  konsumpcyjne  kod CPV03142500-3,</w:t>
      </w:r>
      <w:r w:rsidRPr="00FF7F93">
        <w:rPr>
          <w:rFonts w:ascii="Times New Roman" w:hAnsi="Times New Roman"/>
          <w:b/>
          <w:sz w:val="24"/>
          <w:szCs w:val="24"/>
        </w:rPr>
        <w:t xml:space="preserve"> </w:t>
      </w:r>
      <w:r w:rsidRPr="00FF7F93">
        <w:rPr>
          <w:rFonts w:ascii="Times New Roman" w:hAnsi="Times New Roman"/>
          <w:sz w:val="24"/>
          <w:szCs w:val="24"/>
        </w:rPr>
        <w:t xml:space="preserve">zobowiązujemy się wykonać następujące dostawy asortymentowe </w:t>
      </w:r>
    </w:p>
    <w:p w:rsidR="009C4F5B" w:rsidRPr="00FF7F93" w:rsidRDefault="009C4F5B" w:rsidP="00FF7F93">
      <w:pPr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FF7F93">
        <w:rPr>
          <w:rFonts w:ascii="Times New Roman" w:hAnsi="Times New Roman"/>
          <w:sz w:val="24"/>
          <w:szCs w:val="24"/>
        </w:rPr>
        <w:t>za następującą cenę oferty:</w:t>
      </w:r>
    </w:p>
    <w:tbl>
      <w:tblPr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2"/>
        <w:gridCol w:w="1733"/>
        <w:gridCol w:w="1275"/>
        <w:gridCol w:w="998"/>
        <w:gridCol w:w="845"/>
        <w:gridCol w:w="851"/>
        <w:gridCol w:w="992"/>
        <w:gridCol w:w="1134"/>
        <w:gridCol w:w="1134"/>
        <w:gridCol w:w="612"/>
        <w:gridCol w:w="42"/>
      </w:tblGrid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Nazwa produktu, opis, wielkość opakowania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Orienta-cyjna ilość produktu  w m-cu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4"/>
                <w:szCs w:val="24"/>
              </w:rPr>
              <w:t>Ilość zamawia-nego produktu w 2018r.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Jed. miary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Cena jed.</w:t>
            </w:r>
          </w:p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Netto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Cena jed.</w:t>
            </w:r>
          </w:p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4"/>
                <w:szCs w:val="24"/>
              </w:rPr>
              <w:t>Brutto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 xml:space="preserve">Łączna wartość </w:t>
            </w:r>
          </w:p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netto</w:t>
            </w:r>
          </w:p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4"/>
                <w:szCs w:val="24"/>
              </w:rPr>
              <w:t>/ilość x cena netto</w:t>
            </w:r>
            <w:r>
              <w:rPr>
                <w:b/>
                <w:sz w:val="24"/>
                <w:szCs w:val="24"/>
              </w:rPr>
              <w:t>*</w:t>
            </w:r>
            <w:r w:rsidRPr="003A620B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Łączna wartość brutto</w:t>
            </w:r>
          </w:p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/ilość x cena brutto</w:t>
            </w:r>
            <w:r>
              <w:rPr>
                <w:b/>
                <w:sz w:val="24"/>
                <w:szCs w:val="24"/>
              </w:rPr>
              <w:t>*</w:t>
            </w:r>
            <w:r w:rsidRPr="003A620B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rPr>
                <w:b/>
              </w:rPr>
            </w:pPr>
            <w:r w:rsidRPr="003A620B">
              <w:rPr>
                <w:b/>
              </w:rPr>
              <w:t>VAT</w:t>
            </w:r>
          </w:p>
          <w:p w:rsidR="009C4F5B" w:rsidRPr="003A620B" w:rsidRDefault="009C4F5B" w:rsidP="003A620B">
            <w:pPr>
              <w:spacing w:after="0" w:line="240" w:lineRule="auto"/>
            </w:pPr>
            <w:r w:rsidRPr="003A620B">
              <w:rPr>
                <w:b/>
              </w:rPr>
              <w:t>%</w:t>
            </w: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Marchew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45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Pietruszka korzeń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Seler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  <w:ind w:right="224"/>
            </w:pPr>
            <w:r w:rsidRPr="003A620B">
              <w:t>25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Cebula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Por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12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120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Natka pietruszki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Koper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16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160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Szczypior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9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Czosnek główka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10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Papryka kolorowa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11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Pomidor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12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Ogórek zielony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13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Ogórek kiszony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63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630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14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Ogórek konserwowy(cały 900g)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15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Kapusta kiszona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55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16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Kapusta pekińska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17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Kapusta biała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190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1900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rPr>
          <w:gridAfter w:val="1"/>
          <w:wAfter w:w="42" w:type="dxa"/>
        </w:trPr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18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Kapusta czerwona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13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65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19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Kapusta włoska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Pieczarki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18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180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21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Kalafior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60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22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Burak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1500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23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Fasola drobna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24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Groch połówki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25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Szczaw konserwowy krojony(820g)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80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26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Kukurydza konserwowa(400g)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28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Groszek konserwowy(400g)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29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Sałata zielona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Rzodkiewka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31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Banan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32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Kiwi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1000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33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Mandarynka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180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34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Jabłka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420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35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Gruszka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36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Pomarańcz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37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Śliwka (duża)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120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38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Brzoskwinia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39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Nektarynka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40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Ziemniak biały Irga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1400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14000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41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Brokuł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42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Cytryna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kg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16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160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43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Jajka XL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700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7000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44</w:t>
            </w:r>
          </w:p>
        </w:tc>
        <w:tc>
          <w:tcPr>
            <w:tcW w:w="1733" w:type="dxa"/>
          </w:tcPr>
          <w:p w:rsidR="009C4F5B" w:rsidRDefault="009C4F5B" w:rsidP="003A620B">
            <w:pPr>
              <w:spacing w:after="0" w:line="240" w:lineRule="auto"/>
            </w:pPr>
            <w:r w:rsidRPr="003A620B">
              <w:t>Ciecierzyca</w:t>
            </w:r>
          </w:p>
          <w:p w:rsidR="009C4F5B" w:rsidRPr="003A620B" w:rsidRDefault="009C4F5B" w:rsidP="003A620B">
            <w:pPr>
              <w:spacing w:after="0" w:line="240" w:lineRule="auto"/>
            </w:pPr>
            <w:r w:rsidRPr="003A620B">
              <w:t>(500g)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5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45</w:t>
            </w:r>
          </w:p>
        </w:tc>
        <w:tc>
          <w:tcPr>
            <w:tcW w:w="1733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Soczewica(500g)</w:t>
            </w:r>
          </w:p>
        </w:tc>
        <w:tc>
          <w:tcPr>
            <w:tcW w:w="1275" w:type="dxa"/>
            <w:vAlign w:val="center"/>
          </w:tcPr>
          <w:p w:rsidR="009C4F5B" w:rsidRPr="003A620B" w:rsidRDefault="009C4F5B" w:rsidP="003A620B">
            <w:pPr>
              <w:spacing w:after="0" w:line="240" w:lineRule="auto"/>
              <w:jc w:val="center"/>
            </w:pPr>
            <w:r w:rsidRPr="003A620B">
              <w:t>szt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 xml:space="preserve">5 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</w:pPr>
            <w:r w:rsidRPr="003A620B">
              <w:t>20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</w:pPr>
          </w:p>
        </w:tc>
      </w:tr>
      <w:tr w:rsidR="009C4F5B" w:rsidRPr="003A620B" w:rsidTr="00FF7F93">
        <w:tc>
          <w:tcPr>
            <w:tcW w:w="502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Łączna wartość produktów netto ogółem</w:t>
            </w:r>
            <w:r>
              <w:rPr>
                <w:b/>
                <w:sz w:val="24"/>
                <w:szCs w:val="24"/>
              </w:rPr>
              <w:t>*</w:t>
            </w:r>
            <w:r w:rsidRPr="003A62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</w:rPr>
            </w:pPr>
            <w:r w:rsidRPr="003A620B">
              <w:rPr>
                <w:b/>
              </w:rPr>
              <w:t>X</w:t>
            </w:r>
          </w:p>
        </w:tc>
      </w:tr>
      <w:tr w:rsidR="009C4F5B" w:rsidRPr="003A620B" w:rsidTr="00FF7F93">
        <w:tc>
          <w:tcPr>
            <w:tcW w:w="50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620B">
              <w:rPr>
                <w:b/>
                <w:sz w:val="24"/>
                <w:szCs w:val="24"/>
              </w:rPr>
              <w:t>Łączna wartość produktów brutto ogółem</w:t>
            </w:r>
            <w:r>
              <w:rPr>
                <w:b/>
                <w:sz w:val="24"/>
                <w:szCs w:val="24"/>
              </w:rPr>
              <w:t>*</w:t>
            </w:r>
            <w:r w:rsidRPr="003A62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45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A620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5B" w:rsidRPr="003A620B" w:rsidRDefault="009C4F5B" w:rsidP="003A620B">
            <w:pPr>
              <w:spacing w:after="0" w:line="240" w:lineRule="auto"/>
              <w:jc w:val="center"/>
              <w:rPr>
                <w:b/>
              </w:rPr>
            </w:pPr>
            <w:r w:rsidRPr="003A620B">
              <w:rPr>
                <w:b/>
              </w:rPr>
              <w:t>X</w:t>
            </w:r>
          </w:p>
        </w:tc>
      </w:tr>
    </w:tbl>
    <w:p w:rsidR="009C4F5B" w:rsidRPr="00686E7C" w:rsidRDefault="009C4F5B" w:rsidP="00853DFE">
      <w:pPr>
        <w:rPr>
          <w:sz w:val="24"/>
          <w:szCs w:val="24"/>
        </w:rPr>
      </w:pPr>
      <w:r w:rsidRPr="00686E7C">
        <w:rPr>
          <w:sz w:val="24"/>
          <w:szCs w:val="24"/>
        </w:rPr>
        <w:t>Podane ilości poszczególnych produktów służące do wyliczenia ceny, mogą ulec zmianie, w zależności od faktycznych potrzeb Zamawiającego z zastrzeżeniem, iż zakupy będą dokonywane do wysokości kwoty podanej przez wykonawcę jako „cena ofertowa".</w:t>
      </w:r>
    </w:p>
    <w:p w:rsidR="009C4F5B" w:rsidRPr="008D19BF" w:rsidRDefault="009C4F5B" w:rsidP="00853DFE">
      <w:pPr>
        <w:rPr>
          <w:sz w:val="24"/>
          <w:szCs w:val="24"/>
        </w:rPr>
      </w:pPr>
      <w:r w:rsidRPr="008D19BF">
        <w:rPr>
          <w:sz w:val="24"/>
          <w:szCs w:val="24"/>
        </w:rPr>
        <w:t xml:space="preserve">Termin realizacji </w:t>
      </w:r>
      <w:r>
        <w:rPr>
          <w:sz w:val="24"/>
          <w:szCs w:val="24"/>
        </w:rPr>
        <w:t>zamówienia: 18.01-31.12.2018r.</w:t>
      </w:r>
    </w:p>
    <w:p w:rsidR="009C4F5B" w:rsidRPr="00FF7F93" w:rsidRDefault="009C4F5B" w:rsidP="00853DFE">
      <w:pPr>
        <w:rPr>
          <w:rFonts w:ascii="Times New Roman" w:hAnsi="Times New Roman"/>
          <w:b/>
          <w:sz w:val="24"/>
          <w:szCs w:val="24"/>
        </w:rPr>
      </w:pPr>
      <w:r w:rsidRPr="00FF7F93">
        <w:rPr>
          <w:rFonts w:ascii="Times New Roman" w:hAnsi="Times New Roman"/>
          <w:b/>
          <w:sz w:val="24"/>
          <w:szCs w:val="24"/>
        </w:rPr>
        <w:t>*Kolumny do wypełnienia przez Wykonawcę z dokładnością do dwóch miejsc po przecinku.</w:t>
      </w:r>
    </w:p>
    <w:p w:rsidR="009C4F5B" w:rsidRDefault="009C4F5B" w:rsidP="00B771DA">
      <w:pPr>
        <w:jc w:val="center"/>
        <w:rPr>
          <w:b/>
          <w:sz w:val="28"/>
          <w:szCs w:val="28"/>
        </w:rPr>
      </w:pPr>
    </w:p>
    <w:p w:rsidR="009C4F5B" w:rsidRDefault="009C4F5B" w:rsidP="00B771DA">
      <w:pPr>
        <w:jc w:val="center"/>
        <w:rPr>
          <w:b/>
          <w:sz w:val="28"/>
          <w:szCs w:val="28"/>
        </w:rPr>
      </w:pPr>
    </w:p>
    <w:p w:rsidR="009C4F5B" w:rsidRDefault="009C4F5B" w:rsidP="002E4739">
      <w:pPr>
        <w:rPr>
          <w:b/>
          <w:sz w:val="24"/>
          <w:szCs w:val="24"/>
        </w:rPr>
      </w:pPr>
      <w:r w:rsidRPr="002E4739">
        <w:rPr>
          <w:b/>
          <w:sz w:val="24"/>
          <w:szCs w:val="24"/>
        </w:rPr>
        <w:t>Dnia:……………………………….</w:t>
      </w:r>
    </w:p>
    <w:p w:rsidR="009C4F5B" w:rsidRDefault="009C4F5B" w:rsidP="002E47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C4F5B" w:rsidRPr="002E4739" w:rsidRDefault="009C4F5B" w:rsidP="002E47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Podpis i pieczęć wraz z pieczęcią osoby/osób uprawnionej do reprezentowania Wykonawcy</w:t>
      </w:r>
    </w:p>
    <w:p w:rsidR="009C4F5B" w:rsidRDefault="009C4F5B" w:rsidP="00B771DA">
      <w:pPr>
        <w:jc w:val="center"/>
        <w:rPr>
          <w:b/>
          <w:sz w:val="28"/>
          <w:szCs w:val="28"/>
        </w:rPr>
      </w:pPr>
    </w:p>
    <w:p w:rsidR="009C4F5B" w:rsidRPr="00B771DA" w:rsidRDefault="009C4F5B" w:rsidP="00B771DA">
      <w:pPr>
        <w:jc w:val="center"/>
        <w:rPr>
          <w:b/>
          <w:sz w:val="28"/>
          <w:szCs w:val="28"/>
        </w:rPr>
      </w:pPr>
    </w:p>
    <w:sectPr w:rsidR="009C4F5B" w:rsidRPr="00B771DA" w:rsidSect="00787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DA"/>
    <w:rsid w:val="00061F7D"/>
    <w:rsid w:val="00166237"/>
    <w:rsid w:val="00197CE7"/>
    <w:rsid w:val="001A22F4"/>
    <w:rsid w:val="001D1CBC"/>
    <w:rsid w:val="002A6BAE"/>
    <w:rsid w:val="002B70CA"/>
    <w:rsid w:val="002E4739"/>
    <w:rsid w:val="00314703"/>
    <w:rsid w:val="003A620B"/>
    <w:rsid w:val="003C14AA"/>
    <w:rsid w:val="003F4FBE"/>
    <w:rsid w:val="003F77F6"/>
    <w:rsid w:val="004B7217"/>
    <w:rsid w:val="005825E3"/>
    <w:rsid w:val="005A526E"/>
    <w:rsid w:val="005E07DF"/>
    <w:rsid w:val="006355E6"/>
    <w:rsid w:val="00661BA9"/>
    <w:rsid w:val="00686E7C"/>
    <w:rsid w:val="006C1643"/>
    <w:rsid w:val="006C34E8"/>
    <w:rsid w:val="00741CBF"/>
    <w:rsid w:val="00774F95"/>
    <w:rsid w:val="0078733F"/>
    <w:rsid w:val="007A7792"/>
    <w:rsid w:val="007D306C"/>
    <w:rsid w:val="00807B0E"/>
    <w:rsid w:val="00843A10"/>
    <w:rsid w:val="00853DFE"/>
    <w:rsid w:val="008977E6"/>
    <w:rsid w:val="008A7E1E"/>
    <w:rsid w:val="008D19BF"/>
    <w:rsid w:val="008F5627"/>
    <w:rsid w:val="0090694C"/>
    <w:rsid w:val="00930E29"/>
    <w:rsid w:val="009C4F5B"/>
    <w:rsid w:val="009F1EF9"/>
    <w:rsid w:val="00A66BE1"/>
    <w:rsid w:val="00AE7583"/>
    <w:rsid w:val="00B27F95"/>
    <w:rsid w:val="00B758D3"/>
    <w:rsid w:val="00B771DA"/>
    <w:rsid w:val="00BA5342"/>
    <w:rsid w:val="00C57F0B"/>
    <w:rsid w:val="00CB494D"/>
    <w:rsid w:val="00CE6D02"/>
    <w:rsid w:val="00D9474C"/>
    <w:rsid w:val="00DB1C0B"/>
    <w:rsid w:val="00DC6745"/>
    <w:rsid w:val="00DE1A78"/>
    <w:rsid w:val="00EA5DB0"/>
    <w:rsid w:val="00FA01D2"/>
    <w:rsid w:val="00FF1E01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1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403</Words>
  <Characters>2420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Boguslaw</cp:lastModifiedBy>
  <cp:revision>7</cp:revision>
  <cp:lastPrinted>2017-12-20T11:17:00Z</cp:lastPrinted>
  <dcterms:created xsi:type="dcterms:W3CDTF">2017-11-10T12:08:00Z</dcterms:created>
  <dcterms:modified xsi:type="dcterms:W3CDTF">2017-12-20T19:03:00Z</dcterms:modified>
</cp:coreProperties>
</file>