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1D" w:rsidRDefault="001D6B1D" w:rsidP="00DC6973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</w:t>
      </w:r>
      <w:r w:rsidRPr="00B771DA">
        <w:rPr>
          <w:b/>
        </w:rPr>
        <w:t>Załącznik nr 2</w:t>
      </w:r>
      <w:r>
        <w:rPr>
          <w:b/>
        </w:rPr>
        <w:t xml:space="preserve"> do Formularza oferty</w:t>
      </w:r>
    </w:p>
    <w:p w:rsidR="001D6B1D" w:rsidRDefault="001D6B1D" w:rsidP="00DC6973">
      <w:pPr>
        <w:jc w:val="both"/>
        <w:rPr>
          <w:b/>
        </w:rPr>
      </w:pPr>
      <w:r>
        <w:rPr>
          <w:b/>
        </w:rPr>
        <w:t>Nazwa Wykonawcy…………………………………………………….</w:t>
      </w:r>
    </w:p>
    <w:p w:rsidR="001D6B1D" w:rsidRDefault="001D6B1D" w:rsidP="00DC6973">
      <w:pPr>
        <w:jc w:val="both"/>
        <w:rPr>
          <w:b/>
        </w:rPr>
      </w:pPr>
      <w:r>
        <w:rPr>
          <w:b/>
        </w:rPr>
        <w:t>Adres Wykonawcy………………………………………………………</w:t>
      </w:r>
    </w:p>
    <w:p w:rsidR="001D6B1D" w:rsidRDefault="001D6B1D" w:rsidP="00DC6973">
      <w:pPr>
        <w:spacing w:after="0" w:line="240" w:lineRule="auto"/>
        <w:jc w:val="both"/>
        <w:rPr>
          <w:b/>
          <w:sz w:val="28"/>
          <w:szCs w:val="28"/>
        </w:rPr>
      </w:pPr>
      <w:r w:rsidRPr="002E4739">
        <w:rPr>
          <w:b/>
          <w:sz w:val="28"/>
          <w:szCs w:val="28"/>
        </w:rPr>
        <w:t>FORMULARZ CENOWY</w:t>
      </w:r>
      <w:r>
        <w:rPr>
          <w:b/>
          <w:sz w:val="28"/>
          <w:szCs w:val="28"/>
        </w:rPr>
        <w:t xml:space="preserve"> </w:t>
      </w:r>
    </w:p>
    <w:p w:rsidR="001D6B1D" w:rsidRDefault="001D6B1D" w:rsidP="00DC6973">
      <w:pPr>
        <w:spacing w:after="0" w:line="240" w:lineRule="auto"/>
        <w:jc w:val="both"/>
        <w:rPr>
          <w:b/>
        </w:rPr>
      </w:pPr>
    </w:p>
    <w:p w:rsidR="001D6B1D" w:rsidRDefault="001D6B1D" w:rsidP="00DC6973">
      <w:pPr>
        <w:spacing w:after="0" w:line="240" w:lineRule="auto"/>
        <w:jc w:val="both"/>
        <w:rPr>
          <w:b/>
          <w:color w:val="000000"/>
          <w:spacing w:val="-5"/>
          <w:sz w:val="24"/>
          <w:szCs w:val="24"/>
        </w:rPr>
      </w:pPr>
      <w:r w:rsidRPr="00BC0C55">
        <w:rPr>
          <w:sz w:val="24"/>
          <w:szCs w:val="24"/>
        </w:rPr>
        <w:t xml:space="preserve">Zestawienie artykułów spożywczych do zamówienia </w:t>
      </w:r>
      <w:r>
        <w:rPr>
          <w:sz w:val="24"/>
          <w:szCs w:val="24"/>
        </w:rPr>
        <w:t>pn.</w:t>
      </w:r>
      <w:r w:rsidRPr="00BC0C55">
        <w:rPr>
          <w:sz w:val="24"/>
          <w:szCs w:val="24"/>
        </w:rPr>
        <w:t xml:space="preserve"> </w:t>
      </w:r>
      <w:r w:rsidRPr="004166E5">
        <w:rPr>
          <w:b/>
          <w:bCs/>
          <w:sz w:val="24"/>
          <w:szCs w:val="24"/>
        </w:rPr>
        <w:t>„</w:t>
      </w:r>
      <w:r w:rsidRPr="004166E5">
        <w:rPr>
          <w:b/>
          <w:color w:val="000000"/>
          <w:spacing w:val="-5"/>
          <w:sz w:val="24"/>
          <w:szCs w:val="24"/>
        </w:rPr>
        <w:t>Sukcesywna dostawa artykułów spożywczych na stołówki w Szkole Podstawowej nr 3</w:t>
      </w:r>
    </w:p>
    <w:p w:rsidR="001D6B1D" w:rsidRDefault="001D6B1D" w:rsidP="00DC6973">
      <w:pPr>
        <w:spacing w:after="0" w:line="240" w:lineRule="auto"/>
        <w:jc w:val="both"/>
        <w:rPr>
          <w:sz w:val="24"/>
          <w:szCs w:val="24"/>
        </w:rPr>
      </w:pPr>
      <w:r w:rsidRPr="004166E5">
        <w:rPr>
          <w:b/>
          <w:color w:val="000000"/>
          <w:spacing w:val="-5"/>
          <w:sz w:val="24"/>
          <w:szCs w:val="24"/>
        </w:rPr>
        <w:t xml:space="preserve">w Reszlu do magazynów szkolnych w Reszlu: </w:t>
      </w:r>
      <w:r w:rsidRPr="004166E5">
        <w:rPr>
          <w:b/>
          <w:color w:val="000000"/>
          <w:sz w:val="24"/>
          <w:szCs w:val="24"/>
        </w:rPr>
        <w:t xml:space="preserve">ul. Chrobrego 5A oraz ul. M. Konopnickiej 2 </w:t>
      </w:r>
      <w:r w:rsidRPr="004166E5">
        <w:rPr>
          <w:b/>
          <w:color w:val="000000"/>
          <w:spacing w:val="-5"/>
          <w:sz w:val="24"/>
          <w:szCs w:val="24"/>
        </w:rPr>
        <w:t xml:space="preserve">od </w:t>
      </w:r>
      <w:r>
        <w:rPr>
          <w:b/>
          <w:color w:val="000000"/>
          <w:spacing w:val="-5"/>
          <w:sz w:val="24"/>
          <w:szCs w:val="24"/>
        </w:rPr>
        <w:t>18</w:t>
      </w:r>
      <w:r w:rsidRPr="004166E5">
        <w:rPr>
          <w:b/>
          <w:color w:val="000000"/>
          <w:spacing w:val="-5"/>
          <w:sz w:val="24"/>
          <w:szCs w:val="24"/>
        </w:rPr>
        <w:t>.01.2018 r. do 31.12.2018 r.</w:t>
      </w:r>
      <w:r w:rsidRPr="004166E5">
        <w:rPr>
          <w:sz w:val="24"/>
          <w:szCs w:val="24"/>
        </w:rPr>
        <w:t xml:space="preserve"> </w:t>
      </w:r>
    </w:p>
    <w:p w:rsidR="001D6B1D" w:rsidRPr="004166E5" w:rsidRDefault="001D6B1D" w:rsidP="00DC6973">
      <w:pPr>
        <w:spacing w:after="0" w:line="240" w:lineRule="auto"/>
        <w:jc w:val="both"/>
        <w:rPr>
          <w:b/>
          <w:color w:val="000000"/>
          <w:spacing w:val="-5"/>
          <w:sz w:val="24"/>
          <w:szCs w:val="24"/>
        </w:rPr>
      </w:pPr>
      <w:r w:rsidRPr="004166E5">
        <w:rPr>
          <w:sz w:val="24"/>
          <w:szCs w:val="24"/>
        </w:rPr>
        <w:t xml:space="preserve">Składając ofertę na dostawę w zakresie </w:t>
      </w:r>
      <w:r w:rsidRPr="004166E5"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N</w:t>
      </w:r>
      <w:r w:rsidRPr="004166E5">
        <w:rPr>
          <w:b/>
          <w:sz w:val="24"/>
          <w:szCs w:val="24"/>
        </w:rPr>
        <w:t>r I</w:t>
      </w:r>
      <w:r w:rsidRPr="004166E5">
        <w:rPr>
          <w:b/>
          <w:color w:val="000000"/>
          <w:spacing w:val="-5"/>
          <w:sz w:val="24"/>
          <w:szCs w:val="24"/>
        </w:rPr>
        <w:t xml:space="preserve"> . Produkty zwierzęce, mięso i produkty mięsne kod CPV 15100000-9</w:t>
      </w:r>
    </w:p>
    <w:p w:rsidR="001D6B1D" w:rsidRPr="00BC0C55" w:rsidRDefault="001D6B1D" w:rsidP="00DC6973">
      <w:pPr>
        <w:spacing w:after="0" w:line="240" w:lineRule="auto"/>
        <w:jc w:val="both"/>
        <w:rPr>
          <w:color w:val="000000"/>
          <w:spacing w:val="-5"/>
          <w:sz w:val="24"/>
          <w:szCs w:val="24"/>
        </w:rPr>
      </w:pPr>
      <w:r w:rsidRPr="00BC0C55">
        <w:rPr>
          <w:sz w:val="24"/>
          <w:szCs w:val="24"/>
        </w:rPr>
        <w:t>zobowiązujemy się wykonać następujące dostawy asortymentowe za następującą cenę oferty:</w:t>
      </w:r>
    </w:p>
    <w:tbl>
      <w:tblPr>
        <w:tblW w:w="10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1760"/>
        <w:gridCol w:w="1202"/>
        <w:gridCol w:w="1218"/>
        <w:gridCol w:w="880"/>
        <w:gridCol w:w="996"/>
        <w:gridCol w:w="992"/>
        <w:gridCol w:w="1134"/>
        <w:gridCol w:w="1134"/>
        <w:gridCol w:w="804"/>
      </w:tblGrid>
      <w:tr w:rsidR="001D6B1D" w:rsidRPr="004E7D20" w:rsidTr="000F1295">
        <w:tc>
          <w:tcPr>
            <w:tcW w:w="548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60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Nazwa produktu, opis, wielkość opakowania</w:t>
            </w:r>
          </w:p>
        </w:tc>
        <w:tc>
          <w:tcPr>
            <w:tcW w:w="1202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Orienta-cyjna ilość produktu  w m-cu</w:t>
            </w:r>
          </w:p>
        </w:tc>
        <w:tc>
          <w:tcPr>
            <w:tcW w:w="1218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7D20">
              <w:rPr>
                <w:b/>
                <w:sz w:val="24"/>
                <w:szCs w:val="24"/>
              </w:rPr>
              <w:t>Ilość zamawia-nego produktu w 2018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7D20">
              <w:rPr>
                <w:b/>
                <w:sz w:val="24"/>
                <w:szCs w:val="24"/>
              </w:rPr>
              <w:t>r.</w:t>
            </w:r>
            <w:bookmarkStart w:id="0" w:name="_GoBack"/>
            <w:bookmarkEnd w:id="0"/>
          </w:p>
        </w:tc>
        <w:tc>
          <w:tcPr>
            <w:tcW w:w="880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Jed. miary</w:t>
            </w:r>
          </w:p>
        </w:tc>
        <w:tc>
          <w:tcPr>
            <w:tcW w:w="996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>Cena jed.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992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>Cena jed.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7D20">
              <w:rPr>
                <w:b/>
                <w:sz w:val="24"/>
                <w:szCs w:val="24"/>
              </w:rPr>
              <w:t>brutto</w:t>
            </w:r>
          </w:p>
        </w:tc>
        <w:tc>
          <w:tcPr>
            <w:tcW w:w="1134" w:type="dxa"/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 xml:space="preserve">Łączna wartość 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netto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E7D20">
              <w:rPr>
                <w:b/>
                <w:sz w:val="24"/>
                <w:szCs w:val="24"/>
              </w:rPr>
              <w:t>/ilość x cena netto/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>Łączna wartość brutto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/ilość x cena brutto/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B84B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Pod-atek</w:t>
            </w:r>
          </w:p>
          <w:p w:rsidR="001D6B1D" w:rsidRPr="004E7D20" w:rsidRDefault="001D6B1D" w:rsidP="00B84BF7">
            <w:pPr>
              <w:spacing w:after="0" w:line="240" w:lineRule="auto"/>
              <w:rPr>
                <w:b/>
              </w:rPr>
            </w:pPr>
            <w:r w:rsidRPr="004E7D20">
              <w:rPr>
                <w:b/>
              </w:rPr>
              <w:t>VAT</w:t>
            </w:r>
          </w:p>
          <w:p w:rsidR="001D6B1D" w:rsidRPr="004E7D20" w:rsidRDefault="001D6B1D" w:rsidP="00B84BF7">
            <w:pPr>
              <w:spacing w:after="0" w:line="240" w:lineRule="auto"/>
            </w:pPr>
            <w:r w:rsidRPr="004E7D20">
              <w:rPr>
                <w:b/>
              </w:rPr>
              <w:t>%</w:t>
            </w: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Kości schabowe(cięte)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160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1600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2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Kości szpikowe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72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720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Łopatka b/k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175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1750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4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Szynka b/k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ind w:right="224"/>
              <w:jc w:val="both"/>
            </w:pPr>
            <w:r w:rsidRPr="004E7D20">
              <w:t>58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580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5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Filet z kurczaka b/k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200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2000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Ćwiartka z kurczaka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7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Udko/</w:t>
            </w:r>
            <w:r>
              <w:t>p</w:t>
            </w:r>
            <w:r w:rsidRPr="004E7D20">
              <w:t>ałka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8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Schab b/k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125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1250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9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Słonina(bez skóry)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300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10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Golonka wieprzowa tylnia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11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Żeberka wieprzowe(paski)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100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12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Wątróbka drobiowa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13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Karkówka b/k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30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300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14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Smalec (kostka 200g)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2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20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15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Boczek wędzony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60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16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Porcje rosołowe z kuprem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45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450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17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Kiełbasa biała surowa(90 % mięsa wieprzowego)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9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90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18</w:t>
            </w:r>
          </w:p>
        </w:tc>
        <w:tc>
          <w:tcPr>
            <w:tcW w:w="1760" w:type="dxa"/>
          </w:tcPr>
          <w:p w:rsidR="001D6B1D" w:rsidRPr="004E7D20" w:rsidRDefault="001D6B1D" w:rsidP="00066BCF">
            <w:pPr>
              <w:spacing w:after="0" w:line="240" w:lineRule="auto"/>
            </w:pPr>
            <w:r w:rsidRPr="004E7D20">
              <w:t>Kiełbasa francuska(64% mięsa wieprzowego, 6%  mięsa wołowego)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12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120</w:t>
            </w:r>
          </w:p>
        </w:tc>
        <w:tc>
          <w:tcPr>
            <w:tcW w:w="880" w:type="dxa"/>
            <w:vAlign w:val="center"/>
          </w:tcPr>
          <w:p w:rsidR="001D6B1D" w:rsidRPr="004E7D20" w:rsidRDefault="001D6B1D" w:rsidP="00DC6973">
            <w:pPr>
              <w:spacing w:after="0" w:line="240" w:lineRule="auto"/>
              <w:jc w:val="both"/>
            </w:pPr>
            <w:r w:rsidRPr="004E7D20">
              <w:t>kg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</w:pPr>
          </w:p>
        </w:tc>
      </w:tr>
      <w:tr w:rsidR="001D6B1D" w:rsidRPr="004E7D20" w:rsidTr="000F1295">
        <w:tc>
          <w:tcPr>
            <w:tcW w:w="548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1D6B1D" w:rsidRPr="004E7D20" w:rsidRDefault="001D6B1D" w:rsidP="00066B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Łączna wartość produktów netto ogółem</w:t>
            </w: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</w:rPr>
            </w:pPr>
            <w:r w:rsidRPr="004E7D20">
              <w:rPr>
                <w:b/>
              </w:rPr>
              <w:t>X</w:t>
            </w:r>
          </w:p>
        </w:tc>
      </w:tr>
      <w:tr w:rsidR="001D6B1D" w:rsidRPr="004E7D20" w:rsidTr="000F1295">
        <w:tc>
          <w:tcPr>
            <w:tcW w:w="548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1D6B1D" w:rsidRPr="004E7D20" w:rsidRDefault="001D6B1D" w:rsidP="00066B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7D20">
              <w:rPr>
                <w:b/>
                <w:sz w:val="24"/>
                <w:szCs w:val="24"/>
              </w:rPr>
              <w:t>Łączna wartość produktów brutto ogółem</w:t>
            </w:r>
            <w:r>
              <w:rPr>
                <w:b/>
                <w:sz w:val="24"/>
                <w:szCs w:val="24"/>
              </w:rPr>
              <w:t>*</w:t>
            </w:r>
            <w:r w:rsidRPr="004E7D2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0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218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80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6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4E7D20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4E7D20" w:rsidRDefault="001D6B1D" w:rsidP="00DC6973">
            <w:pPr>
              <w:spacing w:after="0" w:line="240" w:lineRule="auto"/>
              <w:jc w:val="both"/>
              <w:rPr>
                <w:b/>
              </w:rPr>
            </w:pPr>
            <w:r w:rsidRPr="004E7D20">
              <w:rPr>
                <w:b/>
              </w:rPr>
              <w:t>X</w:t>
            </w:r>
          </w:p>
        </w:tc>
      </w:tr>
    </w:tbl>
    <w:p w:rsidR="001D6B1D" w:rsidRPr="00051823" w:rsidRDefault="001D6B1D" w:rsidP="00066BCF">
      <w:pPr>
        <w:spacing w:after="0" w:line="240" w:lineRule="auto"/>
        <w:jc w:val="both"/>
        <w:rPr>
          <w:sz w:val="24"/>
          <w:szCs w:val="24"/>
        </w:rPr>
      </w:pPr>
      <w:r w:rsidRPr="00051823">
        <w:rPr>
          <w:sz w:val="24"/>
          <w:szCs w:val="24"/>
        </w:rPr>
        <w:t>Podane ilości poszczególnych produktów służące do wyliczenia ceny, mogą ulec zmianie, w zależności od faktycznych potrzeb Zamawiającego z zastrzeżeniem, iż zakupy będą dokonywane do wysokości kwoty podanej przez wykonawcę jako „cena ofertowa".</w:t>
      </w:r>
    </w:p>
    <w:p w:rsidR="001D6B1D" w:rsidRPr="008D19BF" w:rsidRDefault="001D6B1D" w:rsidP="00066BCF">
      <w:pPr>
        <w:spacing w:after="0" w:line="240" w:lineRule="auto"/>
        <w:jc w:val="both"/>
        <w:rPr>
          <w:sz w:val="24"/>
          <w:szCs w:val="24"/>
        </w:rPr>
      </w:pPr>
    </w:p>
    <w:p w:rsidR="001D6B1D" w:rsidRPr="00907676" w:rsidRDefault="001D6B1D" w:rsidP="00066B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7676">
        <w:rPr>
          <w:rFonts w:ascii="Times New Roman" w:hAnsi="Times New Roman"/>
          <w:b/>
          <w:sz w:val="24"/>
          <w:szCs w:val="24"/>
        </w:rPr>
        <w:t>*Kolumny do wypełnienia przez Wykonawcę z dokładnością do dwóch miejsc po przecinku.</w:t>
      </w:r>
    </w:p>
    <w:p w:rsidR="001D6B1D" w:rsidRDefault="001D6B1D" w:rsidP="00066BCF">
      <w:pPr>
        <w:spacing w:after="0" w:line="240" w:lineRule="auto"/>
        <w:jc w:val="both"/>
        <w:rPr>
          <w:b/>
          <w:sz w:val="28"/>
          <w:szCs w:val="28"/>
        </w:rPr>
      </w:pPr>
    </w:p>
    <w:p w:rsidR="001D6B1D" w:rsidRDefault="001D6B1D" w:rsidP="00066BCF">
      <w:pPr>
        <w:spacing w:after="0" w:line="240" w:lineRule="auto"/>
        <w:jc w:val="both"/>
        <w:rPr>
          <w:b/>
          <w:sz w:val="28"/>
          <w:szCs w:val="28"/>
        </w:rPr>
      </w:pPr>
    </w:p>
    <w:p w:rsidR="001D6B1D" w:rsidRDefault="001D6B1D" w:rsidP="00066BC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Dnia: …………………..                                                                                 ………………………………………</w:t>
      </w:r>
    </w:p>
    <w:p w:rsidR="001D6B1D" w:rsidRDefault="001D6B1D" w:rsidP="00066BC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Podpis i pieczęć wraz z pieczęcią osoby/</w:t>
      </w:r>
    </w:p>
    <w:p w:rsidR="001D6B1D" w:rsidRPr="002E4739" w:rsidRDefault="001D6B1D" w:rsidP="00066BC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osób uprawnionej do reprezentowania Wykonawcy</w:t>
      </w:r>
    </w:p>
    <w:p w:rsidR="001D6B1D" w:rsidRDefault="001D6B1D" w:rsidP="00066BCF">
      <w:pPr>
        <w:spacing w:after="0" w:line="240" w:lineRule="auto"/>
        <w:jc w:val="both"/>
        <w:rPr>
          <w:b/>
          <w:sz w:val="28"/>
          <w:szCs w:val="28"/>
        </w:rPr>
      </w:pPr>
    </w:p>
    <w:p w:rsidR="001D6B1D" w:rsidRPr="00B771DA" w:rsidRDefault="001D6B1D" w:rsidP="00DC6973">
      <w:pPr>
        <w:jc w:val="both"/>
        <w:rPr>
          <w:b/>
          <w:sz w:val="28"/>
          <w:szCs w:val="28"/>
        </w:rPr>
      </w:pPr>
    </w:p>
    <w:sectPr w:rsidR="001D6B1D" w:rsidRPr="00B771DA" w:rsidSect="00787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DA"/>
    <w:rsid w:val="00051823"/>
    <w:rsid w:val="00056D83"/>
    <w:rsid w:val="00066BCF"/>
    <w:rsid w:val="000A7AFD"/>
    <w:rsid w:val="000C5ED3"/>
    <w:rsid w:val="000E38D2"/>
    <w:rsid w:val="000F1295"/>
    <w:rsid w:val="00110CE0"/>
    <w:rsid w:val="00143D25"/>
    <w:rsid w:val="001A22F4"/>
    <w:rsid w:val="001D6B1D"/>
    <w:rsid w:val="002473B0"/>
    <w:rsid w:val="00267492"/>
    <w:rsid w:val="002A6BAE"/>
    <w:rsid w:val="002E4739"/>
    <w:rsid w:val="003C14AA"/>
    <w:rsid w:val="003F4FBE"/>
    <w:rsid w:val="003F77F6"/>
    <w:rsid w:val="004166E5"/>
    <w:rsid w:val="004A6321"/>
    <w:rsid w:val="004B7217"/>
    <w:rsid w:val="004E39F8"/>
    <w:rsid w:val="004E5659"/>
    <w:rsid w:val="004E7D20"/>
    <w:rsid w:val="004F5872"/>
    <w:rsid w:val="00586100"/>
    <w:rsid w:val="005E07DF"/>
    <w:rsid w:val="00642982"/>
    <w:rsid w:val="006A217A"/>
    <w:rsid w:val="006C1643"/>
    <w:rsid w:val="006F0B1E"/>
    <w:rsid w:val="00741CBF"/>
    <w:rsid w:val="00774F95"/>
    <w:rsid w:val="0078733F"/>
    <w:rsid w:val="00791EF9"/>
    <w:rsid w:val="00807B0E"/>
    <w:rsid w:val="00843A10"/>
    <w:rsid w:val="00853DFE"/>
    <w:rsid w:val="008A7E1E"/>
    <w:rsid w:val="008C257B"/>
    <w:rsid w:val="008D19BF"/>
    <w:rsid w:val="008E2712"/>
    <w:rsid w:val="008F5627"/>
    <w:rsid w:val="00907676"/>
    <w:rsid w:val="00930E29"/>
    <w:rsid w:val="0098119B"/>
    <w:rsid w:val="00984D33"/>
    <w:rsid w:val="00A12F56"/>
    <w:rsid w:val="00A513BD"/>
    <w:rsid w:val="00A66BE1"/>
    <w:rsid w:val="00AB2291"/>
    <w:rsid w:val="00B27F95"/>
    <w:rsid w:val="00B37CEC"/>
    <w:rsid w:val="00B758D3"/>
    <w:rsid w:val="00B771DA"/>
    <w:rsid w:val="00B84BF7"/>
    <w:rsid w:val="00BA5342"/>
    <w:rsid w:val="00BC0C55"/>
    <w:rsid w:val="00BF7824"/>
    <w:rsid w:val="00C57F0B"/>
    <w:rsid w:val="00C709DD"/>
    <w:rsid w:val="00CD222B"/>
    <w:rsid w:val="00CE6D02"/>
    <w:rsid w:val="00D712CE"/>
    <w:rsid w:val="00DC6745"/>
    <w:rsid w:val="00DC6973"/>
    <w:rsid w:val="00DF0DB9"/>
    <w:rsid w:val="00E15AE1"/>
    <w:rsid w:val="00E90C31"/>
    <w:rsid w:val="00E96645"/>
    <w:rsid w:val="00EA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1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3</Pages>
  <Words>371</Words>
  <Characters>2230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Boguslaw</cp:lastModifiedBy>
  <cp:revision>12</cp:revision>
  <cp:lastPrinted>2017-12-20T10:51:00Z</cp:lastPrinted>
  <dcterms:created xsi:type="dcterms:W3CDTF">2017-11-10T11:57:00Z</dcterms:created>
  <dcterms:modified xsi:type="dcterms:W3CDTF">2017-12-20T19:00:00Z</dcterms:modified>
</cp:coreProperties>
</file>