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3" w:rsidRPr="00F50F25" w:rsidRDefault="00A435F3" w:rsidP="00292894">
      <w:pPr>
        <w:rPr>
          <w:sz w:val="20"/>
          <w:szCs w:val="20"/>
        </w:rPr>
      </w:pPr>
      <w:r w:rsidRPr="007B2335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7B2335">
        <w:rPr>
          <w:sz w:val="20"/>
          <w:szCs w:val="20"/>
        </w:rPr>
        <w:t xml:space="preserve"> ......................................., dnia ...............................     </w:t>
      </w:r>
    </w:p>
    <w:p w:rsidR="00A435F3" w:rsidRPr="007B2335" w:rsidRDefault="00A435F3" w:rsidP="00292894">
      <w:pPr>
        <w:rPr>
          <w:sz w:val="20"/>
          <w:szCs w:val="20"/>
        </w:rPr>
      </w:pPr>
      <w:r w:rsidRPr="007B2335">
        <w:rPr>
          <w:sz w:val="20"/>
          <w:szCs w:val="20"/>
        </w:rPr>
        <w:t>......................................................................</w:t>
      </w:r>
    </w:p>
    <w:p w:rsidR="00A435F3" w:rsidRPr="007B2335" w:rsidRDefault="00A435F3" w:rsidP="00292894">
      <w:pPr>
        <w:rPr>
          <w:sz w:val="20"/>
          <w:szCs w:val="20"/>
        </w:rPr>
      </w:pPr>
      <w:r w:rsidRPr="007B2335">
        <w:rPr>
          <w:sz w:val="20"/>
          <w:szCs w:val="20"/>
        </w:rPr>
        <w:t>......................................................................</w:t>
      </w:r>
    </w:p>
    <w:p w:rsidR="00A435F3" w:rsidRPr="007B2335" w:rsidRDefault="00A435F3" w:rsidP="00292894">
      <w:pPr>
        <w:rPr>
          <w:sz w:val="20"/>
          <w:szCs w:val="20"/>
        </w:rPr>
      </w:pPr>
      <w:r w:rsidRPr="007B2335">
        <w:rPr>
          <w:sz w:val="20"/>
          <w:szCs w:val="20"/>
        </w:rPr>
        <w:t>..................................................................…</w:t>
      </w:r>
    </w:p>
    <w:p w:rsidR="00A435F3" w:rsidRPr="007B2335" w:rsidRDefault="00A435F3" w:rsidP="0029289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7B2335">
        <w:rPr>
          <w:sz w:val="18"/>
          <w:szCs w:val="18"/>
        </w:rPr>
        <w:t>(dane wnioskodawcy)</w:t>
      </w:r>
    </w:p>
    <w:p w:rsidR="00A435F3" w:rsidRPr="007B2335" w:rsidRDefault="00A435F3" w:rsidP="007B233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A435F3" w:rsidRPr="007B2335" w:rsidRDefault="00A435F3" w:rsidP="007B233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7B2335">
        <w:rPr>
          <w:sz w:val="24"/>
          <w:szCs w:val="24"/>
        </w:rPr>
        <w:t>Urząd Gminy w Reszlu</w:t>
      </w:r>
    </w:p>
    <w:p w:rsidR="00A435F3" w:rsidRPr="007B2335" w:rsidRDefault="00A435F3" w:rsidP="007B233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7B2335">
        <w:rPr>
          <w:sz w:val="24"/>
          <w:szCs w:val="24"/>
        </w:rPr>
        <w:t>ul. Rynek 24</w:t>
      </w:r>
      <w:r>
        <w:rPr>
          <w:sz w:val="24"/>
          <w:szCs w:val="24"/>
        </w:rPr>
        <w:t xml:space="preserve">,  </w:t>
      </w:r>
      <w:r w:rsidRPr="007B2335">
        <w:rPr>
          <w:sz w:val="24"/>
          <w:szCs w:val="24"/>
        </w:rPr>
        <w:t>11-440 Reszel</w:t>
      </w:r>
    </w:p>
    <w:p w:rsidR="00A435F3" w:rsidRPr="007B2335" w:rsidRDefault="00A435F3" w:rsidP="007B2335">
      <w:pPr>
        <w:spacing w:line="240" w:lineRule="auto"/>
        <w:jc w:val="center"/>
        <w:rPr>
          <w:sz w:val="24"/>
          <w:szCs w:val="24"/>
        </w:rPr>
      </w:pPr>
    </w:p>
    <w:p w:rsidR="00A435F3" w:rsidRDefault="00A435F3" w:rsidP="00292894"/>
    <w:p w:rsidR="00A435F3" w:rsidRPr="00DE3FAC" w:rsidRDefault="00A435F3" w:rsidP="00292894">
      <w:pPr>
        <w:rPr>
          <w:b/>
        </w:rPr>
      </w:pPr>
      <w:r w:rsidRPr="00DE3FAC">
        <w:rPr>
          <w:b/>
        </w:rPr>
        <w:t xml:space="preserve">                                    WNIOSEK O UDOSTĘPNIENIE SPISU WYBORCÓW</w:t>
      </w:r>
    </w:p>
    <w:p w:rsidR="00A435F3" w:rsidRDefault="00A435F3" w:rsidP="00292894">
      <w:r>
        <w:t>Na podstawie art. 36 ustawy z dnia 5 stycznia 2011 r. - Kodeks wyborczy (t. j. Dz. U. z 2019 r.</w:t>
      </w:r>
    </w:p>
    <w:p w:rsidR="00A435F3" w:rsidRDefault="00A435F3" w:rsidP="00292894">
      <w:r>
        <w:t>poz. 684 z późn. zm.) proszę o potwierdzenie, że figuruję w spisie wyborców:</w:t>
      </w:r>
    </w:p>
    <w:p w:rsidR="00A435F3" w:rsidRDefault="00A435F3" w:rsidP="00292894"/>
    <w:p w:rsidR="00A435F3" w:rsidRDefault="00A435F3" w:rsidP="00292894">
      <w:r>
        <w:t>1)</w:t>
      </w:r>
      <w:r>
        <w:tab/>
        <w:t xml:space="preserve">imię (imiona)  </w:t>
      </w:r>
      <w:r w:rsidRPr="007B2335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……………………….</w:t>
      </w:r>
    </w:p>
    <w:p w:rsidR="00A435F3" w:rsidRDefault="00A435F3" w:rsidP="00292894">
      <w:r>
        <w:t>2)</w:t>
      </w:r>
      <w:r>
        <w:tab/>
        <w:t xml:space="preserve">nazwisko  </w:t>
      </w:r>
      <w:r w:rsidRPr="007B2335">
        <w:rPr>
          <w:sz w:val="20"/>
          <w:szCs w:val="20"/>
        </w:rPr>
        <w:t>……………………….…………………………………………………………………………………</w:t>
      </w:r>
      <w:r>
        <w:rPr>
          <w:sz w:val="20"/>
          <w:szCs w:val="20"/>
        </w:rPr>
        <w:t>……………………….</w:t>
      </w:r>
    </w:p>
    <w:p w:rsidR="00A435F3" w:rsidRDefault="00A435F3" w:rsidP="00292894">
      <w:r>
        <w:t>3)</w:t>
      </w:r>
      <w:r>
        <w:tab/>
        <w:t xml:space="preserve">adres zamieszkania  </w:t>
      </w:r>
      <w:r w:rsidRPr="007B2335">
        <w:rPr>
          <w:sz w:val="20"/>
          <w:szCs w:val="20"/>
        </w:rPr>
        <w:t>.………………………………………………………………………………………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  <w:r w:rsidRPr="007B2335">
        <w:rPr>
          <w:sz w:val="20"/>
          <w:szCs w:val="20"/>
        </w:rPr>
        <w:t>..</w:t>
      </w:r>
      <w:r>
        <w:rPr>
          <w:sz w:val="20"/>
          <w:szCs w:val="20"/>
        </w:rPr>
        <w:t>...</w:t>
      </w:r>
    </w:p>
    <w:p w:rsidR="00A435F3" w:rsidRDefault="00A435F3" w:rsidP="00292894">
      <w:r>
        <w:t>a)</w:t>
      </w:r>
      <w:r>
        <w:tab/>
        <w:t xml:space="preserve">gmina (miasto, dzielnica)  </w:t>
      </w:r>
      <w:r w:rsidRPr="007B2335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………………………</w:t>
      </w:r>
      <w:r w:rsidRPr="007B2335">
        <w:rPr>
          <w:sz w:val="20"/>
          <w:szCs w:val="20"/>
        </w:rPr>
        <w:t>.</w:t>
      </w:r>
    </w:p>
    <w:p w:rsidR="00A435F3" w:rsidRDefault="00A435F3" w:rsidP="00292894">
      <w:r>
        <w:t>b)</w:t>
      </w:r>
      <w:r>
        <w:tab/>
        <w:t xml:space="preserve">miejscowość </w:t>
      </w:r>
      <w:r w:rsidRPr="007B2335">
        <w:rPr>
          <w:sz w:val="20"/>
          <w:szCs w:val="20"/>
        </w:rPr>
        <w:t xml:space="preserve"> .......................................................................................................</w:t>
      </w:r>
      <w:r>
        <w:rPr>
          <w:sz w:val="20"/>
          <w:szCs w:val="20"/>
        </w:rPr>
        <w:t>..........................</w:t>
      </w:r>
      <w:r w:rsidRPr="007B2335">
        <w:rPr>
          <w:sz w:val="20"/>
          <w:szCs w:val="20"/>
        </w:rPr>
        <w:t>.</w:t>
      </w:r>
    </w:p>
    <w:p w:rsidR="00A435F3" w:rsidRDefault="00A435F3" w:rsidP="00292894">
      <w:r>
        <w:t>c)</w:t>
      </w:r>
      <w:r>
        <w:tab/>
        <w:t xml:space="preserve">ulica  </w:t>
      </w:r>
      <w:r w:rsidRPr="007B2335">
        <w:rPr>
          <w:sz w:val="20"/>
          <w:szCs w:val="20"/>
        </w:rPr>
        <w:t>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</w:t>
      </w:r>
      <w:r w:rsidRPr="007B2335">
        <w:rPr>
          <w:sz w:val="20"/>
          <w:szCs w:val="20"/>
        </w:rPr>
        <w:t>.</w:t>
      </w:r>
    </w:p>
    <w:p w:rsidR="00A435F3" w:rsidRDefault="00A435F3" w:rsidP="00292894">
      <w:r>
        <w:t>d)</w:t>
      </w:r>
      <w:r>
        <w:tab/>
        <w:t xml:space="preserve">nr domu  </w:t>
      </w:r>
      <w:r w:rsidRPr="007B2335">
        <w:rPr>
          <w:sz w:val="20"/>
          <w:szCs w:val="20"/>
        </w:rPr>
        <w:t>.............................................................................................................</w:t>
      </w:r>
      <w:r>
        <w:rPr>
          <w:sz w:val="20"/>
          <w:szCs w:val="20"/>
        </w:rPr>
        <w:t>............................</w:t>
      </w:r>
    </w:p>
    <w:p w:rsidR="00A435F3" w:rsidRDefault="00A435F3" w:rsidP="00292894">
      <w:r>
        <w:t>e)</w:t>
      </w:r>
      <w:r>
        <w:tab/>
        <w:t xml:space="preserve">nr mieszkania  </w:t>
      </w:r>
      <w:r w:rsidRPr="007B2335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………………………..</w:t>
      </w:r>
    </w:p>
    <w:p w:rsidR="00A435F3" w:rsidRDefault="00A435F3" w:rsidP="00292894"/>
    <w:p w:rsidR="00A435F3" w:rsidRDefault="00A435F3" w:rsidP="00292894"/>
    <w:p w:rsidR="00A435F3" w:rsidRPr="007B2335" w:rsidRDefault="00A435F3" w:rsidP="0029289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2335">
        <w:rPr>
          <w:sz w:val="20"/>
          <w:szCs w:val="20"/>
        </w:rPr>
        <w:t>.........................................................……………..</w:t>
      </w:r>
    </w:p>
    <w:p w:rsidR="00A435F3" w:rsidRPr="007B2335" w:rsidRDefault="00A435F3" w:rsidP="0029289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2335">
        <w:rPr>
          <w:sz w:val="20"/>
          <w:szCs w:val="20"/>
        </w:rPr>
        <w:t>(podpis wnioskodawcy)</w:t>
      </w:r>
    </w:p>
    <w:p w:rsidR="00A435F3" w:rsidRDefault="00A435F3" w:rsidP="00292894">
      <w:r>
        <w:tab/>
        <w:t>Wyjaśnienie:</w:t>
      </w:r>
    </w:p>
    <w:p w:rsidR="00A435F3" w:rsidRDefault="00A435F3" w:rsidP="00292894">
      <w:r>
        <w:t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(art. 37 § 1 i 2 ustawy z dnia 5 stycznia 2011 r. - Kodeks wyborczy).</w:t>
      </w:r>
    </w:p>
    <w:sectPr w:rsidR="00A435F3" w:rsidSect="007B2335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6DF"/>
    <w:rsid w:val="00292894"/>
    <w:rsid w:val="002D7A78"/>
    <w:rsid w:val="006C280D"/>
    <w:rsid w:val="007211E8"/>
    <w:rsid w:val="007B2335"/>
    <w:rsid w:val="00A14C65"/>
    <w:rsid w:val="00A435F3"/>
    <w:rsid w:val="00A95A58"/>
    <w:rsid w:val="00B416DF"/>
    <w:rsid w:val="00DC356A"/>
    <w:rsid w:val="00DE3FAC"/>
    <w:rsid w:val="00EA4D62"/>
    <w:rsid w:val="00F50F25"/>
    <w:rsid w:val="00F5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6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325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s071884</dc:creator>
  <cp:keywords/>
  <dc:description/>
  <cp:lastModifiedBy>Ewidencja</cp:lastModifiedBy>
  <cp:revision>5</cp:revision>
  <dcterms:created xsi:type="dcterms:W3CDTF">2020-04-22T20:37:00Z</dcterms:created>
  <dcterms:modified xsi:type="dcterms:W3CDTF">2020-04-23T07:14:00Z</dcterms:modified>
</cp:coreProperties>
</file>